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58" w:rsidRPr="00961DFA" w:rsidRDefault="007E4458" w:rsidP="007E44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B26948" w:rsidRDefault="001E3EFA" w:rsidP="00C632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36"/>
          <w:szCs w:val="36"/>
          <w:lang w:val="en-US"/>
        </w:rPr>
      </w:pPr>
      <w:r w:rsidRPr="00C63200">
        <w:rPr>
          <w:rFonts w:ascii="Bookman Old Style" w:hAnsi="Bookman Old Style" w:cs="Calibri"/>
          <w:sz w:val="36"/>
          <w:szCs w:val="36"/>
          <w:lang w:val="en-US"/>
        </w:rPr>
        <w:t xml:space="preserve">T4EU 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Summer School for Refugee</w:t>
      </w:r>
      <w:r w:rsidR="00B26948">
        <w:rPr>
          <w:rFonts w:ascii="Bookman Old Style" w:hAnsi="Bookman Old Style" w:cs="Calibri"/>
          <w:sz w:val="36"/>
          <w:szCs w:val="36"/>
          <w:lang w:val="en-US"/>
        </w:rPr>
        <w:t>, Displaced and A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t</w:t>
      </w:r>
      <w:r w:rsidR="00B26948">
        <w:rPr>
          <w:rFonts w:ascii="Bookman Old Style" w:hAnsi="Bookman Old Style" w:cs="Calibri"/>
          <w:sz w:val="36"/>
          <w:szCs w:val="36"/>
          <w:lang w:val="en-US"/>
        </w:rPr>
        <w:t>-r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isk</w:t>
      </w:r>
      <w:r w:rsidR="00B26948">
        <w:rPr>
          <w:rFonts w:ascii="Bookman Old Style" w:hAnsi="Bookman Old Style" w:cs="Calibri"/>
          <w:sz w:val="36"/>
          <w:szCs w:val="36"/>
          <w:lang w:val="en-US"/>
        </w:rPr>
        <w:t xml:space="preserve"> Researchers</w:t>
      </w:r>
      <w:r w:rsidR="00C63200">
        <w:rPr>
          <w:rFonts w:ascii="Bookman Old Style" w:hAnsi="Bookman Old Style" w:cs="Calibri"/>
          <w:sz w:val="36"/>
          <w:szCs w:val="36"/>
          <w:lang w:val="en-US"/>
        </w:rPr>
        <w:t xml:space="preserve">, </w:t>
      </w:r>
    </w:p>
    <w:p w:rsidR="001E3EFA" w:rsidRDefault="00C63200" w:rsidP="00C632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36"/>
          <w:szCs w:val="36"/>
          <w:lang w:val="en-US"/>
        </w:rPr>
      </w:pPr>
      <w:r>
        <w:rPr>
          <w:rFonts w:ascii="Bookman Old Style" w:hAnsi="Bookman Old Style" w:cs="Calibri"/>
          <w:sz w:val="36"/>
          <w:szCs w:val="36"/>
          <w:lang w:val="en-US"/>
        </w:rPr>
        <w:t>Sofia</w:t>
      </w:r>
      <w:r w:rsidR="00B26948">
        <w:rPr>
          <w:rFonts w:ascii="Bookman Old Style" w:hAnsi="Bookman Old Style" w:cs="Calibri"/>
          <w:sz w:val="36"/>
          <w:szCs w:val="36"/>
          <w:lang w:val="en-US"/>
        </w:rPr>
        <w:t xml:space="preserve">, Bulgaria, </w:t>
      </w:r>
      <w:r w:rsidR="001E3EFA" w:rsidRPr="00C63200">
        <w:rPr>
          <w:rFonts w:ascii="Bookman Old Style" w:hAnsi="Bookman Old Style" w:cs="Calibri"/>
          <w:sz w:val="36"/>
          <w:szCs w:val="36"/>
          <w:lang w:val="en-US"/>
        </w:rPr>
        <w:t>0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1</w:t>
      </w:r>
      <w:r w:rsidR="001E3EFA" w:rsidRPr="00C63200">
        <w:rPr>
          <w:rFonts w:ascii="Bookman Old Style" w:hAnsi="Bookman Old Style" w:cs="Calibri"/>
          <w:sz w:val="36"/>
          <w:szCs w:val="36"/>
          <w:lang w:val="en-US"/>
        </w:rPr>
        <w:t>-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06</w:t>
      </w:r>
      <w:r w:rsidR="001E3EFA" w:rsidRPr="00C63200">
        <w:rPr>
          <w:rFonts w:ascii="Bookman Old Style" w:hAnsi="Bookman Old Style" w:cs="Calibri"/>
          <w:sz w:val="36"/>
          <w:szCs w:val="36"/>
          <w:lang w:val="en-US"/>
        </w:rPr>
        <w:t>.09.202</w:t>
      </w:r>
      <w:r w:rsidR="00CD479F" w:rsidRPr="00C63200">
        <w:rPr>
          <w:rFonts w:ascii="Bookman Old Style" w:hAnsi="Bookman Old Style" w:cs="Calibri"/>
          <w:sz w:val="36"/>
          <w:szCs w:val="36"/>
          <w:lang w:val="en-US"/>
        </w:rPr>
        <w:t>5</w:t>
      </w:r>
      <w:r w:rsidR="00475219">
        <w:rPr>
          <w:rFonts w:ascii="Bookman Old Style" w:hAnsi="Bookman Old Style" w:cs="Calibri"/>
          <w:sz w:val="36"/>
          <w:szCs w:val="36"/>
          <w:lang w:val="en-US"/>
        </w:rPr>
        <w:t xml:space="preserve"> </w:t>
      </w:r>
    </w:p>
    <w:p w:rsidR="00F14BC2" w:rsidRPr="00C3662E" w:rsidRDefault="00F14BC2" w:rsidP="00C632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</w:p>
    <w:p w:rsidR="00C3662E" w:rsidRDefault="00C3662E" w:rsidP="00C632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36"/>
          <w:szCs w:val="36"/>
          <w:lang w:val="en-US"/>
        </w:rPr>
      </w:pPr>
      <w:r>
        <w:rPr>
          <w:rFonts w:ascii="Bookman Old Style" w:hAnsi="Bookman Old Style" w:cs="Calibri"/>
          <w:sz w:val="36"/>
          <w:szCs w:val="36"/>
          <w:lang w:val="en-US"/>
        </w:rPr>
        <w:t>Program</w:t>
      </w:r>
    </w:p>
    <w:p w:rsidR="00C3662E" w:rsidRDefault="00C3662E" w:rsidP="00C632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36"/>
          <w:szCs w:val="36"/>
          <w:lang w:val="en-US"/>
        </w:rPr>
      </w:pPr>
    </w:p>
    <w:tbl>
      <w:tblPr>
        <w:tblW w:w="1325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50"/>
        <w:gridCol w:w="10908"/>
      </w:tblGrid>
      <w:tr w:rsidR="009057FC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9057FC" w:rsidRPr="002E70BB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2E70BB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1</w:t>
            </w:r>
            <w:r w:rsidR="00B7018F" w:rsidRPr="002E70BB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Sept 1</w:t>
            </w:r>
            <w:r w:rsidR="00B7018F" w:rsidRPr="002E70BB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="00B7018F" w:rsidRPr="002E70BB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8" w:type="dxa"/>
            <w:shd w:val="clear" w:color="000000" w:fill="B4C6E7"/>
            <w:hideMark/>
          </w:tcPr>
          <w:p w:rsidR="009057FC" w:rsidRPr="009057FC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Arrival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B26948" w:rsidRDefault="009057F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</w:rPr>
              <w:t>Get to know event – Dinner/TBA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9057FC" w:rsidRPr="009057FC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2</w:t>
            </w:r>
            <w:r w:rsidR="002B3F91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Sept 2</w:t>
            </w:r>
            <w:r w:rsidR="002B3F91" w:rsidRPr="002B3F91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="002B3F91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8" w:type="dxa"/>
            <w:shd w:val="clear" w:color="000000" w:fill="B4C6E7"/>
            <w:hideMark/>
          </w:tcPr>
          <w:p w:rsidR="009057FC" w:rsidRPr="009057FC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09:00-09:30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Registration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09:30-10:00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Welcome and Greetings/ Program and Practicalities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10:00-10:30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</w:rPr>
              <w:t>Icebreaker Activity</w:t>
            </w:r>
            <w:r w:rsidRPr="009057FC"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  <w:t>:</w:t>
            </w: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 Participants introduce themselves and </w:t>
            </w:r>
            <w:r w:rsidR="0004395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researchers </w:t>
            </w: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share their research interests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10:30-11:00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>Coffee break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11:00-12:00</w:t>
            </w:r>
          </w:p>
        </w:tc>
        <w:tc>
          <w:tcPr>
            <w:tcW w:w="10908" w:type="dxa"/>
            <w:shd w:val="clear" w:color="auto" w:fill="auto"/>
            <w:hideMark/>
          </w:tcPr>
          <w:p w:rsidR="005C53C4" w:rsidRDefault="0004395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4395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Presentation: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r w:rsidR="009057FC"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T4EUAllinace and activities; What is EURAXESS?; How to benefit from EURAXESS Science4Refugees Hub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its toolkit?</w:t>
            </w:r>
            <w:r w:rsidR="009057FC"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</w:p>
          <w:p w:rsidR="009057FC" w:rsidRPr="009057FC" w:rsidRDefault="000576EE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Prof Maria Stoicheva/</w:t>
            </w:r>
            <w:r w:rsidR="005C53C4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Assoc Prof Nina Tsvetkova, Svetlana Dimitrova</w:t>
            </w:r>
          </w:p>
        </w:tc>
      </w:tr>
      <w:tr w:rsidR="009057FC" w:rsidRPr="009057FC" w:rsidTr="002E70BB">
        <w:trPr>
          <w:trHeight w:val="358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12:00-13:00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Default="0004395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</w:rPr>
              <w:t>Workshop</w:t>
            </w:r>
            <w:r w:rsidR="009057FC" w:rsidRPr="009057FC"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</w:rPr>
              <w:t xml:space="preserve"> </w:t>
            </w:r>
            <w:r w:rsidR="009057FC" w:rsidRPr="00DB0D31"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</w:rPr>
              <w:t>Communication Skills</w:t>
            </w:r>
            <w:r w:rsidR="009057FC" w:rsidRPr="00DB0D31"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  <w:t>:</w:t>
            </w:r>
          </w:p>
          <w:p w:rsidR="00C45233" w:rsidRPr="009057FC" w:rsidRDefault="00C45233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Importance of verbal and non-v</w:t>
            </w:r>
            <w:r w:rsidR="0004395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erbal communication in research,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Techniques for effective communication with diverse audiences</w:t>
            </w:r>
            <w:r w:rsidR="0004395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.</w:t>
            </w:r>
          </w:p>
          <w:p w:rsidR="009057FC" w:rsidRPr="009057FC" w:rsidRDefault="009057FC" w:rsidP="003F7C6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Researchers</w:t>
            </w:r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- Andreja </w:t>
            </w:r>
            <w:proofErr w:type="spellStart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Pobega</w:t>
            </w:r>
            <w:proofErr w:type="spellEnd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Bizjak</w:t>
            </w:r>
            <w:proofErr w:type="spellEnd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,</w:t>
            </w:r>
          </w:p>
          <w:p w:rsidR="001F6E55" w:rsidRPr="001F6E55" w:rsidRDefault="009057FC" w:rsidP="000576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lastRenderedPageBreak/>
              <w:t>Staff</w:t>
            </w:r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- Svetlana Dimitrova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lastRenderedPageBreak/>
              <w:t>13:00-14:00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 xml:space="preserve">Lunch break </w:t>
            </w:r>
          </w:p>
        </w:tc>
      </w:tr>
      <w:tr w:rsidR="009057FC" w:rsidRPr="009057FC" w:rsidTr="002E70BB">
        <w:trPr>
          <w:trHeight w:val="331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933927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</w:t>
            </w:r>
            <w:r w:rsidR="00933927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4</w:t>
            </w: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:</w:t>
            </w:r>
            <w:r w:rsidR="00933927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0</w:t>
            </w: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0-1</w:t>
            </w:r>
            <w:r w:rsidR="00933927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5</w:t>
            </w: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:</w:t>
            </w:r>
            <w:r w:rsidR="00933927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3</w:t>
            </w: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Default="009057F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 xml:space="preserve">Workshop: </w:t>
            </w:r>
            <w:r w:rsidRPr="009057FC">
              <w:rPr>
                <w:rFonts w:ascii="Bookman Old Style" w:eastAsia="Times New Roman" w:hAnsi="Bookman Old Style" w:cs="Calibri"/>
                <w:b/>
                <w:bCs/>
                <w:color w:val="1C2024"/>
                <w:sz w:val="24"/>
                <w:szCs w:val="24"/>
              </w:rPr>
              <w:t>Mental Health and Well-Being</w:t>
            </w:r>
            <w:r w:rsidR="006209A3">
              <w:rPr>
                <w:rFonts w:ascii="Bookman Old Style" w:eastAsia="Times New Roman" w:hAnsi="Bookman Old Style" w:cs="Calibri"/>
                <w:b/>
                <w:color w:val="1C2024"/>
                <w:sz w:val="24"/>
                <w:szCs w:val="24"/>
              </w:rPr>
              <w:t xml:space="preserve"> – interactive session</w:t>
            </w:r>
          </w:p>
          <w:p w:rsidR="009F286D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Overview of mental health</w:t>
            </w:r>
            <w:r w:rsidR="0004395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 and its importance in research,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Strategies for coping with stress, an</w:t>
            </w:r>
            <w:r w:rsidR="0004395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xiety, and emotional challenges,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  <w:t>Mindfulness techniques and relaxation exercises, such as guided meditation or breathing exercises.</w:t>
            </w:r>
          </w:p>
          <w:p w:rsidR="005C53C4" w:rsidRDefault="005C53C4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</w:rPr>
            </w:pPr>
          </w:p>
          <w:p w:rsidR="005C53C4" w:rsidRPr="009057FC" w:rsidRDefault="005C53C4" w:rsidP="005C53C4">
            <w:p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Assoc</w:t>
            </w:r>
            <w:proofErr w:type="spellEnd"/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Prof </w:t>
            </w:r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Natalia </w:t>
            </w:r>
            <w:proofErr w:type="spellStart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Tsybuliak</w:t>
            </w:r>
            <w:proofErr w:type="spellEnd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,</w:t>
            </w:r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</w:t>
            </w:r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Senior Lecturer </w:t>
            </w:r>
            <w:proofErr w:type="spellStart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Artem</w:t>
            </w:r>
            <w:proofErr w:type="spellEnd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Polulyakhov</w:t>
            </w:r>
            <w:proofErr w:type="spellEnd"/>
            <w:r w:rsidRPr="005C53C4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, </w:t>
            </w:r>
          </w:p>
        </w:tc>
      </w:tr>
      <w:tr w:rsidR="0004395C" w:rsidRPr="00311D42" w:rsidTr="002E70BB">
        <w:trPr>
          <w:trHeight w:val="300"/>
        </w:trPr>
        <w:tc>
          <w:tcPr>
            <w:tcW w:w="2350" w:type="dxa"/>
            <w:shd w:val="clear" w:color="auto" w:fill="auto"/>
            <w:hideMark/>
          </w:tcPr>
          <w:p w:rsidR="0004395C" w:rsidRPr="00311D42" w:rsidRDefault="00933927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</w:t>
            </w:r>
            <w:r w:rsidR="00EE65B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6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:</w:t>
            </w:r>
            <w:r w:rsidR="00EE65B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0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0-17:00</w:t>
            </w:r>
          </w:p>
        </w:tc>
        <w:tc>
          <w:tcPr>
            <w:tcW w:w="10908" w:type="dxa"/>
            <w:shd w:val="clear" w:color="auto" w:fill="auto"/>
            <w:hideMark/>
          </w:tcPr>
          <w:p w:rsidR="0004395C" w:rsidRPr="00311D42" w:rsidRDefault="0004395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933927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</w:rPr>
              <w:t>Our host: Sofia University St. Kliment Ohridski Tour</w:t>
            </w:r>
          </w:p>
        </w:tc>
      </w:tr>
      <w:tr w:rsidR="009057FC" w:rsidRPr="009057FC" w:rsidTr="002E70BB">
        <w:trPr>
          <w:trHeight w:val="331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0908" w:type="dxa"/>
            <w:shd w:val="clear" w:color="auto" w:fill="auto"/>
            <w:hideMark/>
          </w:tcPr>
          <w:p w:rsidR="009057FC" w:rsidRPr="00B26948" w:rsidRDefault="009057F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  <w:t>Free time</w:t>
            </w:r>
          </w:p>
        </w:tc>
      </w:tr>
      <w:tr w:rsidR="009057FC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9057FC" w:rsidRPr="009057FC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3</w:t>
            </w:r>
            <w:r w:rsid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3</w:t>
            </w:r>
            <w:r w:rsidR="00961DFA" w:rsidRP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Sept</w:t>
            </w:r>
          </w:p>
        </w:tc>
        <w:tc>
          <w:tcPr>
            <w:tcW w:w="10908" w:type="dxa"/>
            <w:shd w:val="clear" w:color="000000" w:fill="B4C6E7"/>
            <w:hideMark/>
          </w:tcPr>
          <w:p w:rsidR="009057FC" w:rsidRPr="009057FC" w:rsidRDefault="009057FC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9057FC" w:rsidRPr="009057FC" w:rsidTr="002E70BB">
        <w:trPr>
          <w:trHeight w:val="403"/>
        </w:trPr>
        <w:tc>
          <w:tcPr>
            <w:tcW w:w="2350" w:type="dxa"/>
            <w:shd w:val="clear" w:color="auto" w:fill="auto"/>
            <w:hideMark/>
          </w:tcPr>
          <w:p w:rsidR="009057FC" w:rsidRPr="009057FC" w:rsidRDefault="009057FC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09:30-11:00</w:t>
            </w:r>
          </w:p>
        </w:tc>
        <w:tc>
          <w:tcPr>
            <w:tcW w:w="10908" w:type="dxa"/>
            <w:shd w:val="clear" w:color="auto" w:fill="auto"/>
            <w:hideMark/>
          </w:tcPr>
          <w:p w:rsidR="009057FC" w:rsidRDefault="009057FC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 xml:space="preserve">Workshop </w:t>
            </w:r>
            <w:r w:rsidRPr="003F7C68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Teamwork and Collaboration:</w:t>
            </w:r>
          </w:p>
          <w:p w:rsidR="009F286D" w:rsidRPr="009057FC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Exploring the significance o</w:t>
            </w:r>
            <w:r w:rsidR="0004395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 teamwork in research projects,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Group activities focusing on collaboration techniques</w:t>
            </w:r>
            <w:r w:rsidR="0004395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  <w:p w:rsidR="009057FC" w:rsidRPr="009057FC" w:rsidRDefault="009057FC" w:rsidP="009057F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Researchers</w:t>
            </w:r>
            <w:r w:rsidR="00DD4710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: local and international teams in projects</w:t>
            </w:r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– Prof </w:t>
            </w:r>
            <w:proofErr w:type="spellStart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Siyka</w:t>
            </w:r>
            <w:proofErr w:type="spellEnd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Chavdarova</w:t>
            </w:r>
            <w:proofErr w:type="spellEnd"/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-Kostova</w:t>
            </w:r>
          </w:p>
          <w:p w:rsidR="001F6E55" w:rsidRPr="000576EE" w:rsidRDefault="009057FC" w:rsidP="000576E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Staff</w:t>
            </w:r>
            <w:r w:rsidR="00DD4710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: network structure for capacity building and collaboration for solv</w:t>
            </w:r>
            <w:r w:rsidR="006209A3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ing </w:t>
            </w:r>
            <w:r w:rsidR="00DD4710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cases</w:t>
            </w:r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- </w:t>
            </w:r>
            <w:r w:rsidR="00DD4710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 xml:space="preserve"> </w:t>
            </w:r>
            <w:r w:rsidR="000576E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Svetlana Dimitrova</w:t>
            </w:r>
          </w:p>
        </w:tc>
      </w:tr>
      <w:tr w:rsidR="009F286D" w:rsidRPr="009057FC" w:rsidTr="002E70BB">
        <w:trPr>
          <w:trHeight w:val="403"/>
        </w:trPr>
        <w:tc>
          <w:tcPr>
            <w:tcW w:w="2350" w:type="dxa"/>
            <w:shd w:val="clear" w:color="auto" w:fill="auto"/>
            <w:hideMark/>
          </w:tcPr>
          <w:p w:rsidR="009F286D" w:rsidRPr="00311D42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11:00-11:30</w:t>
            </w:r>
          </w:p>
        </w:tc>
        <w:tc>
          <w:tcPr>
            <w:tcW w:w="10908" w:type="dxa"/>
            <w:shd w:val="clear" w:color="auto" w:fill="auto"/>
            <w:hideMark/>
          </w:tcPr>
          <w:p w:rsidR="009F286D" w:rsidRPr="00311D42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>Coffee break</w:t>
            </w:r>
          </w:p>
        </w:tc>
      </w:tr>
      <w:tr w:rsidR="009F286D" w:rsidRPr="009057FC" w:rsidTr="002E70BB">
        <w:trPr>
          <w:trHeight w:val="358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11:30-13:00</w:t>
            </w:r>
          </w:p>
        </w:tc>
        <w:tc>
          <w:tcPr>
            <w:tcW w:w="10908" w:type="dxa"/>
            <w:shd w:val="clear" w:color="auto" w:fill="auto"/>
            <w:hideMark/>
          </w:tcPr>
          <w:p w:rsidR="009F286D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Workshop </w:t>
            </w:r>
            <w:r w:rsidRPr="000576EE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Critical Thinking and Problem Solving:</w:t>
            </w:r>
          </w:p>
          <w:p w:rsidR="009F286D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Strategies for evaluating i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nformation and making decisions,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Case studies related to research challenges and soluti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ons,</w:t>
            </w:r>
          </w:p>
          <w:p w:rsidR="00DD4710" w:rsidRDefault="00DD4710" w:rsidP="00DD471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Case studies related to challenges and soluti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ons in dealing with refugee researchers.</w:t>
            </w:r>
          </w:p>
          <w:p w:rsidR="000576EE" w:rsidRPr="009057FC" w:rsidRDefault="000576EE" w:rsidP="00A00132">
            <w:pPr>
              <w:spacing w:before="240"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0576E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lastRenderedPageBreak/>
              <w:t xml:space="preserve">UNHCR Senior Protection Officer Bulent </w:t>
            </w:r>
            <w:proofErr w:type="spellStart"/>
            <w:r w:rsidRPr="000576E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Peker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576E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Associate Protection Officer</w:t>
            </w:r>
            <w:r w:rsid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132" w:rsidRP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Vipawan</w:t>
            </w:r>
            <w:proofErr w:type="spellEnd"/>
            <w:r w:rsidR="00A00132" w:rsidRP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132" w:rsidRP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Pongtranggoon</w:t>
            </w:r>
            <w:proofErr w:type="spellEnd"/>
            <w:r w:rsid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00132" w:rsidRP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Winny</w:t>
            </w:r>
            <w:proofErr w:type="spellEnd"/>
            <w:r w:rsidR="00A0013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F286D" w:rsidRPr="009057FC" w:rsidTr="002E70BB">
        <w:trPr>
          <w:trHeight w:val="358"/>
        </w:trPr>
        <w:tc>
          <w:tcPr>
            <w:tcW w:w="2350" w:type="dxa"/>
            <w:shd w:val="clear" w:color="auto" w:fill="auto"/>
            <w:hideMark/>
          </w:tcPr>
          <w:p w:rsidR="009F286D" w:rsidRPr="00311D42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lastRenderedPageBreak/>
              <w:t>13:00-14:00</w:t>
            </w:r>
          </w:p>
        </w:tc>
        <w:tc>
          <w:tcPr>
            <w:tcW w:w="10908" w:type="dxa"/>
            <w:shd w:val="clear" w:color="auto" w:fill="auto"/>
            <w:hideMark/>
          </w:tcPr>
          <w:p w:rsidR="009F286D" w:rsidRPr="00311D42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 xml:space="preserve">Lunch break </w:t>
            </w:r>
          </w:p>
        </w:tc>
      </w:tr>
      <w:tr w:rsidR="009F286D" w:rsidRPr="009057FC" w:rsidTr="002E70BB">
        <w:trPr>
          <w:trHeight w:val="340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14:00-15:30</w:t>
            </w:r>
          </w:p>
        </w:tc>
        <w:tc>
          <w:tcPr>
            <w:tcW w:w="10908" w:type="dxa"/>
            <w:shd w:val="clear" w:color="auto" w:fill="auto"/>
            <w:hideMark/>
          </w:tcPr>
          <w:p w:rsidR="009F286D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Workshop</w:t>
            </w:r>
            <w:r w:rsidR="00DD4710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Intercultural Competence - interactive session</w:t>
            </w:r>
          </w:p>
          <w:p w:rsidR="009F286D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Identities</w:t>
            </w:r>
            <w:proofErr w:type="gramEnd"/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The image of the other: how useful are 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generalizations,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Cultural adaptation and intercultural sensitivity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.</w:t>
            </w:r>
          </w:p>
          <w:p w:rsidR="00D639F1" w:rsidRDefault="00D639F1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</w:p>
          <w:p w:rsidR="00D639F1" w:rsidRPr="009057FC" w:rsidRDefault="00D639F1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Assoc Prof Nina Tsvetkova</w:t>
            </w:r>
          </w:p>
        </w:tc>
      </w:tr>
      <w:tr w:rsidR="009F286D" w:rsidRPr="009057FC" w:rsidTr="002E70BB">
        <w:trPr>
          <w:trHeight w:val="268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08" w:type="dxa"/>
            <w:shd w:val="clear" w:color="auto" w:fill="auto"/>
            <w:hideMark/>
          </w:tcPr>
          <w:p w:rsidR="00D921CD" w:rsidRPr="00B26948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  <w:t>Free time</w:t>
            </w:r>
          </w:p>
        </w:tc>
      </w:tr>
      <w:tr w:rsidR="009F286D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9F286D" w:rsidRPr="009057FC" w:rsidRDefault="009F286D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4</w:t>
            </w:r>
            <w:r w:rsid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4</w:t>
            </w:r>
            <w:r w:rsidR="00961DFA" w:rsidRP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961DFA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Sept</w:t>
            </w:r>
          </w:p>
        </w:tc>
        <w:tc>
          <w:tcPr>
            <w:tcW w:w="10908" w:type="dxa"/>
            <w:shd w:val="clear" w:color="000000" w:fill="B4C6E7"/>
            <w:hideMark/>
          </w:tcPr>
          <w:p w:rsidR="009F286D" w:rsidRPr="009057FC" w:rsidRDefault="009F286D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9F286D" w:rsidRPr="009057FC" w:rsidTr="002E70BB">
        <w:trPr>
          <w:trHeight w:val="543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BF431E" w:rsidP="00BF431E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08:30-</w:t>
            </w:r>
            <w:r w:rsidR="009F286D"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</w:t>
            </w:r>
            <w:r w:rsidR="009F286D"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: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08" w:type="dxa"/>
            <w:shd w:val="clear" w:color="auto" w:fill="auto"/>
            <w:hideMark/>
          </w:tcPr>
          <w:p w:rsidR="009F286D" w:rsidRDefault="009F286D" w:rsidP="003F7C68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Overview of Research Careers Beyond Academia</w:t>
            </w:r>
            <w:r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:</w:t>
            </w:r>
          </w:p>
          <w:p w:rsidR="006209A3" w:rsidRDefault="009F286D" w:rsidP="00DD4710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Types of organizations that hire researchers 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from public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(NGOs, think tanks, government agencies, 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libraries, museums, etc.) and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r w:rsidR="00DD4710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private sector,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Career pathways and job roles available</w:t>
            </w:r>
            <w:r w:rsidR="006209A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</w:p>
          <w:p w:rsidR="009F286D" w:rsidRDefault="006209A3" w:rsidP="006209A3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EURAXESS Careers </w:t>
            </w:r>
            <w:r w:rsidR="00BF431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eyond </w:t>
            </w:r>
            <w:r w:rsidR="00BF431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Academia hub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and tool</w:t>
            </w:r>
            <w:r w:rsidR="00BF431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kit</w:t>
            </w:r>
            <w:r w:rsidR="009F286D"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  <w:p w:rsidR="00D639F1" w:rsidRDefault="00D639F1" w:rsidP="006209A3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  <w:p w:rsidR="00D639F1" w:rsidRPr="009057FC" w:rsidRDefault="00D639F1" w:rsidP="00BF431E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Dr Elisa Garcia</w:t>
            </w:r>
          </w:p>
        </w:tc>
      </w:tr>
      <w:tr w:rsidR="00BF431E" w:rsidRPr="009057FC" w:rsidTr="002E70BB">
        <w:trPr>
          <w:trHeight w:val="543"/>
        </w:trPr>
        <w:tc>
          <w:tcPr>
            <w:tcW w:w="2350" w:type="dxa"/>
            <w:shd w:val="clear" w:color="auto" w:fill="auto"/>
            <w:hideMark/>
          </w:tcPr>
          <w:p w:rsidR="00BF431E" w:rsidRDefault="00BF431E" w:rsidP="00BF431E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08:50-10:00</w:t>
            </w:r>
          </w:p>
        </w:tc>
        <w:tc>
          <w:tcPr>
            <w:tcW w:w="10908" w:type="dxa"/>
            <w:shd w:val="clear" w:color="auto" w:fill="auto"/>
            <w:hideMark/>
          </w:tcPr>
          <w:p w:rsidR="00BF431E" w:rsidRDefault="00BF431E" w:rsidP="00BF431E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Workshop Crafting CVs/Resumes and Cover Letters</w:t>
            </w:r>
          </w:p>
          <w:p w:rsidR="00BF431E" w:rsidRDefault="00BF431E" w:rsidP="00BF431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</w:p>
          <w:p w:rsidR="00BF431E" w:rsidRPr="009057FC" w:rsidRDefault="00BF431E" w:rsidP="00BF431E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Prof Ivanka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Mavrodieva</w:t>
            </w:r>
            <w:proofErr w:type="spellEnd"/>
          </w:p>
        </w:tc>
      </w:tr>
      <w:tr w:rsidR="009F286D" w:rsidRPr="009057FC" w:rsidTr="002E70BB">
        <w:trPr>
          <w:trHeight w:val="376"/>
        </w:trPr>
        <w:tc>
          <w:tcPr>
            <w:tcW w:w="2350" w:type="dxa"/>
            <w:shd w:val="clear" w:color="auto" w:fill="auto"/>
            <w:hideMark/>
          </w:tcPr>
          <w:p w:rsidR="009F286D" w:rsidRPr="00D91F5E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10:</w:t>
            </w:r>
            <w:r w:rsidR="00D91F5E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0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0-1</w:t>
            </w:r>
            <w:r w:rsidR="00D91F5E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1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:</w:t>
            </w:r>
            <w:r w:rsidR="00D921CD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08" w:type="dxa"/>
            <w:shd w:val="clear" w:color="auto" w:fill="auto"/>
            <w:hideMark/>
          </w:tcPr>
          <w:p w:rsidR="00BF431E" w:rsidRPr="009F286D" w:rsidRDefault="00BF431E" w:rsidP="00BF431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Practical exercise:</w:t>
            </w:r>
          </w:p>
          <w:p w:rsidR="00BF431E" w:rsidRPr="009F286D" w:rsidRDefault="00BF431E" w:rsidP="00BF431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F286D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Researchers: Mock Interviews &amp; Networking Strategies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 - Prof Ivanka </w:t>
            </w:r>
            <w:proofErr w:type="spellStart"/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Mavrodieva</w:t>
            </w:r>
            <w:proofErr w:type="spellEnd"/>
            <w:r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,</w:t>
            </w:r>
          </w:p>
          <w:p w:rsidR="002E1C88" w:rsidRPr="00BF431E" w:rsidRDefault="00BF431E" w:rsidP="00BF431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BF431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Staff: S4R Guide for staff &amp; Discussion - </w:t>
            </w:r>
            <w:r w:rsidRPr="00BF431E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F431E">
              <w:rPr>
                <w:rFonts w:ascii="Bookman Old Style" w:eastAsia="Times New Roman" w:hAnsi="Bookman Old Style" w:cs="Calibri"/>
                <w:color w:val="1C2024"/>
                <w:sz w:val="24"/>
                <w:szCs w:val="24"/>
                <w:lang w:val="en-US"/>
              </w:rPr>
              <w:t>Svetlana Dimitrova</w:t>
            </w:r>
          </w:p>
        </w:tc>
      </w:tr>
      <w:tr w:rsidR="008572D6" w:rsidRPr="009057FC" w:rsidTr="00AC6A3E">
        <w:trPr>
          <w:trHeight w:val="403"/>
        </w:trPr>
        <w:tc>
          <w:tcPr>
            <w:tcW w:w="2350" w:type="dxa"/>
            <w:shd w:val="clear" w:color="auto" w:fill="auto"/>
            <w:hideMark/>
          </w:tcPr>
          <w:p w:rsidR="008572D6" w:rsidRPr="00D91F5E" w:rsidRDefault="008572D6" w:rsidP="00AC6A3E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lastRenderedPageBreak/>
              <w:t>11:00-11:30</w:t>
            </w:r>
          </w:p>
        </w:tc>
        <w:tc>
          <w:tcPr>
            <w:tcW w:w="10908" w:type="dxa"/>
            <w:shd w:val="clear" w:color="auto" w:fill="auto"/>
            <w:hideMark/>
          </w:tcPr>
          <w:p w:rsidR="008572D6" w:rsidRPr="00311D42" w:rsidRDefault="008572D6" w:rsidP="00AC6A3E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>Coffee break</w:t>
            </w:r>
          </w:p>
        </w:tc>
      </w:tr>
      <w:tr w:rsidR="009F286D" w:rsidRPr="009057FC" w:rsidTr="002E70BB">
        <w:trPr>
          <w:trHeight w:val="268"/>
        </w:trPr>
        <w:tc>
          <w:tcPr>
            <w:tcW w:w="2350" w:type="dxa"/>
            <w:shd w:val="clear" w:color="auto" w:fill="auto"/>
            <w:hideMark/>
          </w:tcPr>
          <w:p w:rsidR="009F286D" w:rsidRPr="00D91F5E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</w:t>
            </w:r>
            <w:r w:rsidR="00D91F5E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1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:</w:t>
            </w:r>
            <w:r w:rsidR="00D91F5E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3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0-13:</w:t>
            </w:r>
            <w:r w:rsidR="00D921CD"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</w:t>
            </w:r>
            <w:r w:rsidRPr="00D91F5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08" w:type="dxa"/>
            <w:shd w:val="clear" w:color="auto" w:fill="auto"/>
            <w:hideMark/>
          </w:tcPr>
          <w:p w:rsidR="00BF431E" w:rsidRDefault="00BF431E" w:rsidP="00BF431E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Overview of Research Careers Beyond Academia</w:t>
            </w:r>
            <w:r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-2:</w:t>
            </w:r>
          </w:p>
          <w:p w:rsidR="00BF431E" w:rsidRDefault="00BF431E" w:rsidP="00BF431E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•  Scientific Entrepreneurship,</w:t>
            </w:r>
          </w:p>
          <w:p w:rsidR="00BF431E" w:rsidRDefault="00BF431E" w:rsidP="00BF431E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•  EURAXESS Start-up hub and toolkit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  <w:p w:rsidR="001F6E55" w:rsidRPr="001F6E55" w:rsidRDefault="00BF431E" w:rsidP="00BF431E">
            <w:pPr>
              <w:pStyle w:val="a3"/>
              <w:spacing w:after="0" w:line="240" w:lineRule="auto"/>
              <w:ind w:left="0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Prof Milan Zdravkovic</w:t>
            </w:r>
          </w:p>
        </w:tc>
      </w:tr>
      <w:tr w:rsidR="009F286D" w:rsidRPr="009057FC" w:rsidTr="002E70BB">
        <w:trPr>
          <w:trHeight w:val="340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0908" w:type="dxa"/>
            <w:shd w:val="clear" w:color="auto" w:fill="auto"/>
            <w:hideMark/>
          </w:tcPr>
          <w:p w:rsidR="009F286D" w:rsidRPr="00B26948" w:rsidRDefault="009F286D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  <w:t xml:space="preserve">Social event: Visiting ancient Plovdiv, Dinner </w:t>
            </w:r>
          </w:p>
        </w:tc>
      </w:tr>
      <w:tr w:rsidR="009F286D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9F286D" w:rsidRPr="009057FC" w:rsidRDefault="009F286D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5</w:t>
            </w:r>
            <w:r w:rsidR="009F1497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5</w:t>
            </w:r>
            <w:r w:rsidR="009F1497" w:rsidRPr="009F1497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9F1497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Sept</w:t>
            </w:r>
          </w:p>
        </w:tc>
        <w:tc>
          <w:tcPr>
            <w:tcW w:w="10908" w:type="dxa"/>
            <w:shd w:val="clear" w:color="000000" w:fill="B4C6E7"/>
            <w:hideMark/>
          </w:tcPr>
          <w:p w:rsidR="009F286D" w:rsidRPr="00B26948" w:rsidRDefault="009F286D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b/>
                <w:i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9F286D" w:rsidRPr="009057FC" w:rsidTr="002E70BB">
        <w:trPr>
          <w:trHeight w:val="286"/>
        </w:trPr>
        <w:tc>
          <w:tcPr>
            <w:tcW w:w="2350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0908" w:type="dxa"/>
            <w:shd w:val="clear" w:color="auto" w:fill="auto"/>
            <w:hideMark/>
          </w:tcPr>
          <w:p w:rsidR="009F286D" w:rsidRPr="009057FC" w:rsidRDefault="009F286D" w:rsidP="003F7C68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Departure staff</w:t>
            </w:r>
          </w:p>
        </w:tc>
      </w:tr>
      <w:tr w:rsidR="00B26948" w:rsidRPr="009057FC" w:rsidTr="002E70BB">
        <w:trPr>
          <w:trHeight w:val="286"/>
        </w:trPr>
        <w:tc>
          <w:tcPr>
            <w:tcW w:w="2350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09:30-11:00</w:t>
            </w:r>
          </w:p>
        </w:tc>
        <w:tc>
          <w:tcPr>
            <w:tcW w:w="10908" w:type="dxa"/>
            <w:shd w:val="clear" w:color="auto" w:fill="auto"/>
            <w:hideMark/>
          </w:tcPr>
          <w:p w:rsidR="006209A3" w:rsidRDefault="00B26948" w:rsidP="003F7C68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311D4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Overview of Funding Opportunities: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Types of funding available (grants, fellowships, project funding).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Key European funding programs (e.g., Horizon Europe, Erasmus+, MSCA)</w:t>
            </w:r>
            <w:r w:rsidR="006209A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</w:p>
          <w:p w:rsidR="00B26948" w:rsidRDefault="006209A3" w:rsidP="006209A3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•  Importance of national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funding programs (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PAUSE, PSI AvH, CARA, etc.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)</w:t>
            </w:r>
            <w:r w:rsidR="00B26948"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.</w:t>
            </w:r>
          </w:p>
          <w:p w:rsidR="002E1C88" w:rsidRDefault="002E1C88" w:rsidP="006209A3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  <w:p w:rsidR="002E1C88" w:rsidRPr="00311D42" w:rsidRDefault="002E1C88" w:rsidP="006209A3">
            <w:pPr>
              <w:spacing w:after="240" w:line="240" w:lineRule="auto"/>
              <w:contextualSpacing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Pierantonio Papazoglou</w:t>
            </w:r>
            <w:r w:rsidR="000576EE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 Svetlana Dimitrova</w:t>
            </w:r>
          </w:p>
        </w:tc>
      </w:tr>
      <w:tr w:rsidR="00B26948" w:rsidRPr="009057FC" w:rsidTr="002E70BB">
        <w:trPr>
          <w:trHeight w:val="286"/>
        </w:trPr>
        <w:tc>
          <w:tcPr>
            <w:tcW w:w="2350" w:type="dxa"/>
            <w:shd w:val="clear" w:color="auto" w:fill="auto"/>
            <w:hideMark/>
          </w:tcPr>
          <w:p w:rsidR="00B26948" w:rsidRPr="00311D42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bg-BG"/>
              </w:rPr>
              <w:t>11:00-11:30</w:t>
            </w:r>
          </w:p>
        </w:tc>
        <w:tc>
          <w:tcPr>
            <w:tcW w:w="10908" w:type="dxa"/>
            <w:shd w:val="clear" w:color="auto" w:fill="auto"/>
            <w:hideMark/>
          </w:tcPr>
          <w:p w:rsidR="00B26948" w:rsidRPr="00311D42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>Coffee break</w:t>
            </w:r>
          </w:p>
        </w:tc>
      </w:tr>
      <w:tr w:rsidR="00B26948" w:rsidRPr="009057FC" w:rsidTr="002E70BB">
        <w:trPr>
          <w:trHeight w:val="385"/>
        </w:trPr>
        <w:tc>
          <w:tcPr>
            <w:tcW w:w="2350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11:30-13:00</w:t>
            </w:r>
          </w:p>
        </w:tc>
        <w:tc>
          <w:tcPr>
            <w:tcW w:w="10908" w:type="dxa"/>
            <w:shd w:val="clear" w:color="auto" w:fill="auto"/>
            <w:hideMark/>
          </w:tcPr>
          <w:p w:rsidR="00B26948" w:rsidRDefault="00B26948" w:rsidP="006209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Workshop Writing Grant Proposals</w:t>
            </w:r>
            <w:proofErr w:type="gramStart"/>
            <w:r w:rsidRPr="00311D4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Essential components of a successful funding proposal</w:t>
            </w:r>
            <w:r w:rsidR="006209A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Tips for tailoring applications to specific funding bodies.</w:t>
            </w:r>
          </w:p>
          <w:p w:rsidR="000576EE" w:rsidRDefault="000576EE" w:rsidP="000576E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</w:p>
          <w:p w:rsidR="002E1C88" w:rsidRPr="00311D42" w:rsidRDefault="000576EE" w:rsidP="000576E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Svetlana Dimitrova</w:t>
            </w:r>
          </w:p>
        </w:tc>
      </w:tr>
      <w:tr w:rsidR="00B26948" w:rsidRPr="009057FC" w:rsidTr="002E70BB">
        <w:trPr>
          <w:trHeight w:val="385"/>
        </w:trPr>
        <w:tc>
          <w:tcPr>
            <w:tcW w:w="2350" w:type="dxa"/>
            <w:shd w:val="clear" w:color="auto" w:fill="auto"/>
            <w:hideMark/>
          </w:tcPr>
          <w:p w:rsidR="00B26948" w:rsidRPr="00311D42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GB"/>
              </w:rPr>
              <w:t>13:00-14:00</w:t>
            </w:r>
          </w:p>
        </w:tc>
        <w:tc>
          <w:tcPr>
            <w:tcW w:w="10908" w:type="dxa"/>
            <w:shd w:val="clear" w:color="auto" w:fill="auto"/>
            <w:hideMark/>
          </w:tcPr>
          <w:p w:rsidR="00B26948" w:rsidRPr="00311D42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GB"/>
              </w:rPr>
              <w:t xml:space="preserve">Lunch break </w:t>
            </w:r>
          </w:p>
        </w:tc>
      </w:tr>
      <w:tr w:rsidR="00B26948" w:rsidRPr="009057FC" w:rsidTr="002E70BB">
        <w:trPr>
          <w:trHeight w:val="331"/>
        </w:trPr>
        <w:tc>
          <w:tcPr>
            <w:tcW w:w="2350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14:00-15:30</w:t>
            </w:r>
          </w:p>
        </w:tc>
        <w:tc>
          <w:tcPr>
            <w:tcW w:w="10908" w:type="dxa"/>
            <w:shd w:val="clear" w:color="auto" w:fill="auto"/>
            <w:hideMark/>
          </w:tcPr>
          <w:p w:rsidR="00B26948" w:rsidRPr="00311D42" w:rsidRDefault="00B26948" w:rsidP="006209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311D4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Group Activity: Drafting a Proposal Outline</w:t>
            </w:r>
            <w:proofErr w:type="gramStart"/>
            <w:r w:rsidRPr="00311D4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Participants work in teams to create a preliminary funding proposal</w:t>
            </w:r>
            <w:r w:rsidR="006209A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,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lastRenderedPageBreak/>
              <w:t xml:space="preserve">•  </w:t>
            </w:r>
            <w:r w:rsidRPr="00311D4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Presentation and Feedback: Teams present their ideas, and facilitators provide constructive feedback.</w:t>
            </w:r>
          </w:p>
        </w:tc>
      </w:tr>
      <w:tr w:rsidR="00B26948" w:rsidRPr="009057FC" w:rsidTr="002E70BB">
        <w:trPr>
          <w:trHeight w:val="331"/>
        </w:trPr>
        <w:tc>
          <w:tcPr>
            <w:tcW w:w="2350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08" w:type="dxa"/>
            <w:shd w:val="clear" w:color="auto" w:fill="auto"/>
            <w:hideMark/>
          </w:tcPr>
          <w:p w:rsidR="00B26948" w:rsidRPr="00B26948" w:rsidRDefault="00B26948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i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i/>
                <w:color w:val="000000"/>
                <w:sz w:val="24"/>
                <w:szCs w:val="24"/>
                <w:lang w:val="en-US"/>
              </w:rPr>
              <w:t>Free time</w:t>
            </w:r>
          </w:p>
        </w:tc>
      </w:tr>
      <w:tr w:rsidR="00B26948" w:rsidRPr="009057FC" w:rsidTr="002E70BB">
        <w:trPr>
          <w:trHeight w:val="300"/>
        </w:trPr>
        <w:tc>
          <w:tcPr>
            <w:tcW w:w="2350" w:type="dxa"/>
            <w:shd w:val="clear" w:color="000000" w:fill="B4C6E7"/>
            <w:hideMark/>
          </w:tcPr>
          <w:p w:rsidR="00B26948" w:rsidRPr="00B26948" w:rsidRDefault="00B26948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B26948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Day 6</w:t>
            </w:r>
            <w:r w:rsidR="00C042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>, 6</w:t>
            </w:r>
            <w:r w:rsidR="00C042D2" w:rsidRPr="00C042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C042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  <w:t xml:space="preserve"> Sept</w:t>
            </w:r>
          </w:p>
        </w:tc>
        <w:tc>
          <w:tcPr>
            <w:tcW w:w="10908" w:type="dxa"/>
            <w:shd w:val="clear" w:color="000000" w:fill="B4C6E7"/>
            <w:hideMark/>
          </w:tcPr>
          <w:p w:rsidR="00B26948" w:rsidRPr="009057FC" w:rsidRDefault="00B26948" w:rsidP="003F7C6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val="en-GB"/>
              </w:rPr>
              <w:t>Topics</w:t>
            </w:r>
          </w:p>
        </w:tc>
      </w:tr>
      <w:tr w:rsidR="00B26948" w:rsidRPr="009057FC" w:rsidTr="002E70BB">
        <w:trPr>
          <w:trHeight w:val="320"/>
        </w:trPr>
        <w:tc>
          <w:tcPr>
            <w:tcW w:w="2350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908" w:type="dxa"/>
            <w:shd w:val="clear" w:color="auto" w:fill="auto"/>
            <w:hideMark/>
          </w:tcPr>
          <w:p w:rsidR="00B26948" w:rsidRPr="009057FC" w:rsidRDefault="00B26948" w:rsidP="003F7C6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</w:pPr>
            <w:r w:rsidRPr="009057FC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US"/>
              </w:rPr>
              <w:t>Departure researchers</w:t>
            </w:r>
          </w:p>
        </w:tc>
      </w:tr>
    </w:tbl>
    <w:p w:rsidR="005E663F" w:rsidRPr="006100D3" w:rsidRDefault="005E663F" w:rsidP="006108F8">
      <w:pPr>
        <w:autoSpaceDE w:val="0"/>
        <w:autoSpaceDN w:val="0"/>
        <w:adjustRightInd w:val="0"/>
        <w:spacing w:after="0" w:line="240" w:lineRule="auto"/>
        <w:jc w:val="both"/>
        <w:rPr>
          <w:rFonts w:ascii="DM Sans" w:hAnsi="DM Sans"/>
          <w:sz w:val="24"/>
          <w:szCs w:val="24"/>
          <w:lang w:val="en-US"/>
        </w:rPr>
      </w:pPr>
    </w:p>
    <w:sectPr w:rsidR="005E663F" w:rsidRPr="006100D3" w:rsidSect="006108F8">
      <w:headerReference w:type="default" r:id="rId11"/>
      <w:footerReference w:type="default" r:id="rId12"/>
      <w:pgSz w:w="16838" w:h="11906" w:orient="landscape"/>
      <w:pgMar w:top="99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55" w:rsidRDefault="008F5D55">
      <w:pPr>
        <w:spacing w:after="0" w:line="240" w:lineRule="auto"/>
      </w:pPr>
      <w:r>
        <w:separator/>
      </w:r>
    </w:p>
  </w:endnote>
  <w:endnote w:type="continuationSeparator" w:id="0">
    <w:p w:rsidR="008F5D55" w:rsidRDefault="008F5D55">
      <w:pPr>
        <w:spacing w:after="0" w:line="240" w:lineRule="auto"/>
      </w:pPr>
      <w:r>
        <w:continuationSeparator/>
      </w:r>
    </w:p>
  </w:endnote>
  <w:endnote w:type="continuationNotice" w:id="1">
    <w:p w:rsidR="008F5D55" w:rsidRDefault="008F5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68" w:rsidRDefault="003F7C68">
    <w:pPr>
      <w:pStyle w:val="ad"/>
      <w:rPr>
        <w:noProof/>
      </w:rPr>
    </w:pPr>
  </w:p>
  <w:p w:rsidR="003F7C68" w:rsidRDefault="003F7C68">
    <w:pPr>
      <w:pStyle w:val="ad"/>
      <w:rPr>
        <w:noProof/>
      </w:rPr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299085</wp:posOffset>
          </wp:positionH>
          <wp:positionV relativeFrom="paragraph">
            <wp:posOffset>90142</wp:posOffset>
          </wp:positionV>
          <wp:extent cx="7427087" cy="468073"/>
          <wp:effectExtent l="0" t="0" r="2540" b="8255"/>
          <wp:wrapNone/>
          <wp:docPr id="1789584788" name="Grafik 1" descr="Ein Bild, das Text, Screensho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84788" name="Grafik 1" descr="Ein Bild, das Text, Screenshot enthäl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4" b="5091"/>
                  <a:stretch/>
                </pic:blipFill>
                <pic:spPr bwMode="auto">
                  <a:xfrm>
                    <a:off x="0" y="0"/>
                    <a:ext cx="7427087" cy="46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F7C68" w:rsidRDefault="003F7C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55" w:rsidRDefault="008F5D55">
      <w:pPr>
        <w:spacing w:after="0" w:line="240" w:lineRule="auto"/>
      </w:pPr>
      <w:r>
        <w:separator/>
      </w:r>
    </w:p>
  </w:footnote>
  <w:footnote w:type="continuationSeparator" w:id="0">
    <w:p w:rsidR="008F5D55" w:rsidRDefault="008F5D55">
      <w:pPr>
        <w:spacing w:after="0" w:line="240" w:lineRule="auto"/>
      </w:pPr>
      <w:r>
        <w:continuationSeparator/>
      </w:r>
    </w:p>
  </w:footnote>
  <w:footnote w:type="continuationNotice" w:id="1">
    <w:p w:rsidR="008F5D55" w:rsidRDefault="008F5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68" w:rsidRDefault="003F7C68" w:rsidP="003F7C68">
    <w:pPr>
      <w:pStyle w:val="a6"/>
      <w:jc w:val="center"/>
      <w:rPr>
        <w:noProof/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5854700</wp:posOffset>
          </wp:positionH>
          <wp:positionV relativeFrom="paragraph">
            <wp:posOffset>-182880</wp:posOffset>
          </wp:positionV>
          <wp:extent cx="1130300" cy="774700"/>
          <wp:effectExtent l="19050" t="0" r="0" b="0"/>
          <wp:wrapTight wrapText="bothSides">
            <wp:wrapPolygon edited="0">
              <wp:start x="-364" y="0"/>
              <wp:lineTo x="-364" y="21246"/>
              <wp:lineTo x="21479" y="21246"/>
              <wp:lineTo x="21479" y="0"/>
              <wp:lineTo x="-364" y="0"/>
            </wp:wrapPolygon>
          </wp:wrapTight>
          <wp:docPr id="15" name="Picture 4" descr="C:\Users\svetl\Desktop\euraxess_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vetl\Desktop\euraxess_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7137400</wp:posOffset>
          </wp:positionH>
          <wp:positionV relativeFrom="paragraph">
            <wp:posOffset>-297180</wp:posOffset>
          </wp:positionV>
          <wp:extent cx="971550" cy="977900"/>
          <wp:effectExtent l="19050" t="0" r="0" b="0"/>
          <wp:wrapTight wrapText="bothSides">
            <wp:wrapPolygon edited="0">
              <wp:start x="-424" y="0"/>
              <wp:lineTo x="-424" y="21039"/>
              <wp:lineTo x="21600" y="21039"/>
              <wp:lineTo x="21600" y="0"/>
              <wp:lineTo x="-424" y="0"/>
            </wp:wrapPolygon>
          </wp:wrapTight>
          <wp:docPr id="1" name="Picture 9" descr="C:\Users\svetl\AppData\Local\Packages\Microsoft.Windows.Photos_8wekyb3d8bbwe\TempState\ShareServiceTempFolder\science4refugees-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vetl\AppData\Local\Packages\Microsoft.Windows.Photos_8wekyb3d8bbwe\TempState\ShareServiceTempFolder\science4refugees-logo.jpe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501650</wp:posOffset>
          </wp:positionH>
          <wp:positionV relativeFrom="paragraph">
            <wp:posOffset>-455930</wp:posOffset>
          </wp:positionV>
          <wp:extent cx="2678430" cy="723900"/>
          <wp:effectExtent l="19050" t="0" r="7620" b="0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EF48F8-CBFA-45DA-AA31-0D4653CA35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EF48F8-CBFA-45DA-AA31-0D4653CA35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843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3143250</wp:posOffset>
          </wp:positionH>
          <wp:positionV relativeFrom="paragraph">
            <wp:posOffset>-417830</wp:posOffset>
          </wp:positionV>
          <wp:extent cx="1864360" cy="527050"/>
          <wp:effectExtent l="19050" t="0" r="2540" b="0"/>
          <wp:wrapNone/>
          <wp:docPr id="12" name="Grafik 1" descr="Ein Bild, das Text, Schrift, Screenshot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A33C12-DA3E-4E4A-90DB-E5A3AD8568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" descr="Ein Bild, das Text, Schrift, Screenshot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A33C12-DA3E-4E4A-90DB-E5A3AD856855}"/>
                      </a:ext>
                    </a:extLst>
                  </pic:cNvPr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9"/>
                  <a:stretch/>
                </pic:blipFill>
                <pic:spPr bwMode="auto">
                  <a:xfrm>
                    <a:off x="0" y="0"/>
                    <a:ext cx="1864360" cy="527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F7C68" w:rsidRDefault="003F7C68" w:rsidP="003F7C68">
    <w:pPr>
      <w:pStyle w:val="a6"/>
      <w:jc w:val="center"/>
      <w:rPr>
        <w:noProof/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660400</wp:posOffset>
          </wp:positionH>
          <wp:positionV relativeFrom="paragraph">
            <wp:posOffset>97155</wp:posOffset>
          </wp:positionV>
          <wp:extent cx="2419350" cy="552450"/>
          <wp:effectExtent l="19050" t="0" r="0" b="0"/>
          <wp:wrapTight wrapText="bothSides">
            <wp:wrapPolygon edited="0">
              <wp:start x="-170" y="0"/>
              <wp:lineTo x="-170" y="20855"/>
              <wp:lineTo x="21600" y="20855"/>
              <wp:lineTo x="21600" y="0"/>
              <wp:lineTo x="-17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3143250</wp:posOffset>
          </wp:positionH>
          <wp:positionV relativeFrom="paragraph">
            <wp:posOffset>97155</wp:posOffset>
          </wp:positionV>
          <wp:extent cx="1866900" cy="412750"/>
          <wp:effectExtent l="19050" t="0" r="0" b="0"/>
          <wp:wrapTight wrapText="bothSides">
            <wp:wrapPolygon edited="0">
              <wp:start x="-220" y="997"/>
              <wp:lineTo x="-220" y="19938"/>
              <wp:lineTo x="7053" y="19938"/>
              <wp:lineTo x="8376" y="19938"/>
              <wp:lineTo x="13886" y="17945"/>
              <wp:lineTo x="13886" y="16948"/>
              <wp:lineTo x="21159" y="16948"/>
              <wp:lineTo x="20718" y="3988"/>
              <wp:lineTo x="7053" y="997"/>
              <wp:lineTo x="-220" y="997"/>
            </wp:wrapPolygon>
          </wp:wrapTight>
          <wp:docPr id="3" name="Picture 1" descr="Immagine che contiene schermata, Carattere, Blu elettric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5376D5-F819-52C1-F723-B4ABA8F9A7C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schermata, Carattere, Blu elettric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5376D5-F819-52C1-F723-B4ABA8F9A7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C68" w:rsidRDefault="003F7C68" w:rsidP="003F7C68">
    <w:pPr>
      <w:pStyle w:val="a6"/>
      <w:jc w:val="center"/>
      <w:rPr>
        <w:noProof/>
        <w:lang w:val="en-US"/>
      </w:rPr>
    </w:pPr>
  </w:p>
  <w:p w:rsidR="003F7C68" w:rsidRDefault="003F7C68" w:rsidP="003F7C68">
    <w:pPr>
      <w:pStyle w:val="a6"/>
      <w:jc w:val="center"/>
    </w:pPr>
    <w:r>
      <w:rPr>
        <w:noProof/>
        <w:lang w:val="en-US"/>
      </w:rPr>
      <w:t xml:space="preserve"> </w:t>
    </w:r>
  </w:p>
  <w:p w:rsidR="003F7C68" w:rsidRDefault="003F7C68" w:rsidP="003F7C68">
    <w:pPr>
      <w:pStyle w:val="a6"/>
      <w:jc w:val="center"/>
    </w:pPr>
  </w:p>
  <w:p w:rsidR="003F7C68" w:rsidRDefault="003F7C68" w:rsidP="00F30D4F">
    <w:pPr>
      <w:pStyle w:val="a6"/>
    </w:pPr>
    <w:r w:rsidRPr="00BD60A6">
      <w:rPr>
        <w:rFonts w:ascii="DM Sans" w:hAnsi="DM Sans" w:cs="TimesNewRomanPSMT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28740</wp:posOffset>
          </wp:positionV>
          <wp:extent cx="7545705" cy="464820"/>
          <wp:effectExtent l="0" t="0" r="0" b="0"/>
          <wp:wrapThrough wrapText="bothSides">
            <wp:wrapPolygon edited="0">
              <wp:start x="10470" y="0"/>
              <wp:lineTo x="0" y="10623"/>
              <wp:lineTo x="0" y="16820"/>
              <wp:lineTo x="10306" y="20361"/>
              <wp:lineTo x="11234" y="20361"/>
              <wp:lineTo x="21540" y="16820"/>
              <wp:lineTo x="21540" y="10623"/>
              <wp:lineTo x="11070" y="0"/>
              <wp:lineTo x="10470" y="0"/>
            </wp:wrapPolygon>
          </wp:wrapThrough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F46492-C99E-41F5-8CC4-6171333E8B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F46492-C99E-41F5-8CC4-6171333E8B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C68" w:rsidRDefault="003F7C68" w:rsidP="00BD60A6">
    <w:pPr>
      <w:jc w:val="center"/>
      <w:rPr>
        <w:rFonts w:cstheme="minorHAnsi"/>
        <w:b/>
        <w:lang w:val="en-GB"/>
      </w:rPr>
    </w:pPr>
  </w:p>
  <w:p w:rsidR="003F7C68" w:rsidRPr="001E5BA9" w:rsidRDefault="003F7C68" w:rsidP="003F7C68">
    <w:pPr>
      <w:pStyle w:val="a6"/>
      <w:jc w:val="cent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D4ACA"/>
    <w:multiLevelType w:val="hybridMultilevel"/>
    <w:tmpl w:val="E934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55335"/>
    <w:multiLevelType w:val="hybridMultilevel"/>
    <w:tmpl w:val="AD1E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B31D8"/>
    <w:multiLevelType w:val="hybridMultilevel"/>
    <w:tmpl w:val="ACCA4CB8"/>
    <w:lvl w:ilvl="0" w:tplc="99C6D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7C56"/>
    <w:multiLevelType w:val="hybridMultilevel"/>
    <w:tmpl w:val="8412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C66"/>
    <w:multiLevelType w:val="hybridMultilevel"/>
    <w:tmpl w:val="F31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3467"/>
    <w:multiLevelType w:val="hybridMultilevel"/>
    <w:tmpl w:val="8412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0B"/>
    <w:rsid w:val="00000064"/>
    <w:rsid w:val="000020EB"/>
    <w:rsid w:val="00002AD4"/>
    <w:rsid w:val="000032BF"/>
    <w:rsid w:val="00006C6B"/>
    <w:rsid w:val="000101B0"/>
    <w:rsid w:val="000101C3"/>
    <w:rsid w:val="00011609"/>
    <w:rsid w:val="00012EB1"/>
    <w:rsid w:val="000156DB"/>
    <w:rsid w:val="00016FD4"/>
    <w:rsid w:val="0002082D"/>
    <w:rsid w:val="00022935"/>
    <w:rsid w:val="000250A1"/>
    <w:rsid w:val="00031133"/>
    <w:rsid w:val="00031912"/>
    <w:rsid w:val="00031B92"/>
    <w:rsid w:val="00033042"/>
    <w:rsid w:val="00037CC2"/>
    <w:rsid w:val="00040D12"/>
    <w:rsid w:val="000414A4"/>
    <w:rsid w:val="00042E03"/>
    <w:rsid w:val="00042F84"/>
    <w:rsid w:val="0004395C"/>
    <w:rsid w:val="000451D3"/>
    <w:rsid w:val="000471AC"/>
    <w:rsid w:val="000557BF"/>
    <w:rsid w:val="00056B79"/>
    <w:rsid w:val="000576EE"/>
    <w:rsid w:val="00057ACC"/>
    <w:rsid w:val="00057D7A"/>
    <w:rsid w:val="00067110"/>
    <w:rsid w:val="00067B91"/>
    <w:rsid w:val="00071D2D"/>
    <w:rsid w:val="000740B0"/>
    <w:rsid w:val="00075E5E"/>
    <w:rsid w:val="000775BB"/>
    <w:rsid w:val="0009124A"/>
    <w:rsid w:val="00092ABC"/>
    <w:rsid w:val="00095ABC"/>
    <w:rsid w:val="000973A6"/>
    <w:rsid w:val="000A1E05"/>
    <w:rsid w:val="000A3C34"/>
    <w:rsid w:val="000A4EFA"/>
    <w:rsid w:val="000A6A76"/>
    <w:rsid w:val="000B2720"/>
    <w:rsid w:val="000B273A"/>
    <w:rsid w:val="000B2900"/>
    <w:rsid w:val="000B3680"/>
    <w:rsid w:val="000B62CC"/>
    <w:rsid w:val="000B648D"/>
    <w:rsid w:val="000B7800"/>
    <w:rsid w:val="000C1241"/>
    <w:rsid w:val="000C1EB5"/>
    <w:rsid w:val="000C3F46"/>
    <w:rsid w:val="000C621D"/>
    <w:rsid w:val="000C69CB"/>
    <w:rsid w:val="000D08DD"/>
    <w:rsid w:val="000D1040"/>
    <w:rsid w:val="000D1CD9"/>
    <w:rsid w:val="000D2847"/>
    <w:rsid w:val="000D4214"/>
    <w:rsid w:val="000D57A5"/>
    <w:rsid w:val="000D7395"/>
    <w:rsid w:val="000E25C3"/>
    <w:rsid w:val="000E3D1C"/>
    <w:rsid w:val="000E7147"/>
    <w:rsid w:val="000F2330"/>
    <w:rsid w:val="000F6229"/>
    <w:rsid w:val="000FBBCB"/>
    <w:rsid w:val="00100E04"/>
    <w:rsid w:val="00102F17"/>
    <w:rsid w:val="001030C3"/>
    <w:rsid w:val="001107A1"/>
    <w:rsid w:val="00110ABE"/>
    <w:rsid w:val="001111C5"/>
    <w:rsid w:val="0011591B"/>
    <w:rsid w:val="00116682"/>
    <w:rsid w:val="00116848"/>
    <w:rsid w:val="0011708D"/>
    <w:rsid w:val="00117A32"/>
    <w:rsid w:val="001206AB"/>
    <w:rsid w:val="00120D08"/>
    <w:rsid w:val="00121CE2"/>
    <w:rsid w:val="001243C0"/>
    <w:rsid w:val="0012514E"/>
    <w:rsid w:val="0012762F"/>
    <w:rsid w:val="0013485F"/>
    <w:rsid w:val="0013608B"/>
    <w:rsid w:val="0013608C"/>
    <w:rsid w:val="00142E9F"/>
    <w:rsid w:val="00151DAE"/>
    <w:rsid w:val="00155634"/>
    <w:rsid w:val="001570AA"/>
    <w:rsid w:val="001574AD"/>
    <w:rsid w:val="00157743"/>
    <w:rsid w:val="00160553"/>
    <w:rsid w:val="00160D6C"/>
    <w:rsid w:val="00161D49"/>
    <w:rsid w:val="00164502"/>
    <w:rsid w:val="00165B0E"/>
    <w:rsid w:val="00165E76"/>
    <w:rsid w:val="00177E5A"/>
    <w:rsid w:val="00181360"/>
    <w:rsid w:val="001837D3"/>
    <w:rsid w:val="00184687"/>
    <w:rsid w:val="00184BF5"/>
    <w:rsid w:val="00187350"/>
    <w:rsid w:val="00192923"/>
    <w:rsid w:val="0019425B"/>
    <w:rsid w:val="00195A0F"/>
    <w:rsid w:val="00197812"/>
    <w:rsid w:val="00197AA7"/>
    <w:rsid w:val="001B3536"/>
    <w:rsid w:val="001B4097"/>
    <w:rsid w:val="001B5A4B"/>
    <w:rsid w:val="001B758E"/>
    <w:rsid w:val="001C08DD"/>
    <w:rsid w:val="001C19A8"/>
    <w:rsid w:val="001C4FAF"/>
    <w:rsid w:val="001C586F"/>
    <w:rsid w:val="001C73D3"/>
    <w:rsid w:val="001C7425"/>
    <w:rsid w:val="001C74E4"/>
    <w:rsid w:val="001D1581"/>
    <w:rsid w:val="001D24A9"/>
    <w:rsid w:val="001D4F25"/>
    <w:rsid w:val="001D5428"/>
    <w:rsid w:val="001D574E"/>
    <w:rsid w:val="001D7F70"/>
    <w:rsid w:val="001E0297"/>
    <w:rsid w:val="001E0E44"/>
    <w:rsid w:val="001E170B"/>
    <w:rsid w:val="001E1EAF"/>
    <w:rsid w:val="001E2182"/>
    <w:rsid w:val="001E2EBD"/>
    <w:rsid w:val="001E36F3"/>
    <w:rsid w:val="001E3EFA"/>
    <w:rsid w:val="001E5BA9"/>
    <w:rsid w:val="001F28EE"/>
    <w:rsid w:val="001F3574"/>
    <w:rsid w:val="001F4789"/>
    <w:rsid w:val="001F47D8"/>
    <w:rsid w:val="001F6E55"/>
    <w:rsid w:val="001F7124"/>
    <w:rsid w:val="001F754E"/>
    <w:rsid w:val="001F7C4D"/>
    <w:rsid w:val="00202DEC"/>
    <w:rsid w:val="0020466F"/>
    <w:rsid w:val="00204CDD"/>
    <w:rsid w:val="00213454"/>
    <w:rsid w:val="002135E2"/>
    <w:rsid w:val="00213B51"/>
    <w:rsid w:val="00215D09"/>
    <w:rsid w:val="002208E9"/>
    <w:rsid w:val="0022149E"/>
    <w:rsid w:val="00223B15"/>
    <w:rsid w:val="00224574"/>
    <w:rsid w:val="00227D69"/>
    <w:rsid w:val="0023057D"/>
    <w:rsid w:val="00230A92"/>
    <w:rsid w:val="00233161"/>
    <w:rsid w:val="00236381"/>
    <w:rsid w:val="002430DC"/>
    <w:rsid w:val="0024410F"/>
    <w:rsid w:val="00244315"/>
    <w:rsid w:val="0024593F"/>
    <w:rsid w:val="00245B38"/>
    <w:rsid w:val="00250828"/>
    <w:rsid w:val="002516F6"/>
    <w:rsid w:val="00252BB9"/>
    <w:rsid w:val="00253887"/>
    <w:rsid w:val="00256407"/>
    <w:rsid w:val="0025741D"/>
    <w:rsid w:val="00262B55"/>
    <w:rsid w:val="00265057"/>
    <w:rsid w:val="00265810"/>
    <w:rsid w:val="00270D32"/>
    <w:rsid w:val="00271A7A"/>
    <w:rsid w:val="0027214F"/>
    <w:rsid w:val="002723A7"/>
    <w:rsid w:val="002741FE"/>
    <w:rsid w:val="002754AB"/>
    <w:rsid w:val="00280344"/>
    <w:rsid w:val="0028267D"/>
    <w:rsid w:val="00282A75"/>
    <w:rsid w:val="002852E9"/>
    <w:rsid w:val="00291817"/>
    <w:rsid w:val="00292987"/>
    <w:rsid w:val="00292A19"/>
    <w:rsid w:val="00292C81"/>
    <w:rsid w:val="00292EDC"/>
    <w:rsid w:val="00293FBB"/>
    <w:rsid w:val="00297776"/>
    <w:rsid w:val="002A2883"/>
    <w:rsid w:val="002A3027"/>
    <w:rsid w:val="002A513C"/>
    <w:rsid w:val="002A5B5C"/>
    <w:rsid w:val="002B0100"/>
    <w:rsid w:val="002B2809"/>
    <w:rsid w:val="002B28C7"/>
    <w:rsid w:val="002B2F0D"/>
    <w:rsid w:val="002B3CFF"/>
    <w:rsid w:val="002B3F91"/>
    <w:rsid w:val="002B4109"/>
    <w:rsid w:val="002B5821"/>
    <w:rsid w:val="002B799D"/>
    <w:rsid w:val="002B7F06"/>
    <w:rsid w:val="002C0D80"/>
    <w:rsid w:val="002C2AC6"/>
    <w:rsid w:val="002C5DFF"/>
    <w:rsid w:val="002D13E8"/>
    <w:rsid w:val="002D1633"/>
    <w:rsid w:val="002D2563"/>
    <w:rsid w:val="002D2E59"/>
    <w:rsid w:val="002D587C"/>
    <w:rsid w:val="002D5956"/>
    <w:rsid w:val="002E1C88"/>
    <w:rsid w:val="002E6D7A"/>
    <w:rsid w:val="002E70BB"/>
    <w:rsid w:val="002F32B9"/>
    <w:rsid w:val="002F4110"/>
    <w:rsid w:val="002F47BB"/>
    <w:rsid w:val="002F53D1"/>
    <w:rsid w:val="002F7806"/>
    <w:rsid w:val="002F7AF3"/>
    <w:rsid w:val="002F7C2B"/>
    <w:rsid w:val="0030251F"/>
    <w:rsid w:val="00304438"/>
    <w:rsid w:val="0030443B"/>
    <w:rsid w:val="00304B9A"/>
    <w:rsid w:val="00311D42"/>
    <w:rsid w:val="00312094"/>
    <w:rsid w:val="00312DFC"/>
    <w:rsid w:val="00321474"/>
    <w:rsid w:val="0032481D"/>
    <w:rsid w:val="003265C8"/>
    <w:rsid w:val="00327268"/>
    <w:rsid w:val="003276CF"/>
    <w:rsid w:val="00330AB9"/>
    <w:rsid w:val="00335E2C"/>
    <w:rsid w:val="0034266E"/>
    <w:rsid w:val="00343CB0"/>
    <w:rsid w:val="00345A5A"/>
    <w:rsid w:val="00345C35"/>
    <w:rsid w:val="00346454"/>
    <w:rsid w:val="003465FE"/>
    <w:rsid w:val="00346ADC"/>
    <w:rsid w:val="00350063"/>
    <w:rsid w:val="00350865"/>
    <w:rsid w:val="00354EA1"/>
    <w:rsid w:val="003564E7"/>
    <w:rsid w:val="00357BE9"/>
    <w:rsid w:val="00357DA9"/>
    <w:rsid w:val="00363F67"/>
    <w:rsid w:val="00364588"/>
    <w:rsid w:val="00371F39"/>
    <w:rsid w:val="003730A8"/>
    <w:rsid w:val="003732FE"/>
    <w:rsid w:val="003733BA"/>
    <w:rsid w:val="003743B6"/>
    <w:rsid w:val="0038570A"/>
    <w:rsid w:val="0038619C"/>
    <w:rsid w:val="003878D1"/>
    <w:rsid w:val="003932FA"/>
    <w:rsid w:val="0039624D"/>
    <w:rsid w:val="00397E5D"/>
    <w:rsid w:val="003A0B66"/>
    <w:rsid w:val="003A13A1"/>
    <w:rsid w:val="003A1791"/>
    <w:rsid w:val="003A1B0F"/>
    <w:rsid w:val="003A2D15"/>
    <w:rsid w:val="003A4C02"/>
    <w:rsid w:val="003A5D6F"/>
    <w:rsid w:val="003A7647"/>
    <w:rsid w:val="003B0D7E"/>
    <w:rsid w:val="003B21A8"/>
    <w:rsid w:val="003B52ED"/>
    <w:rsid w:val="003B64E7"/>
    <w:rsid w:val="003B6589"/>
    <w:rsid w:val="003B73EA"/>
    <w:rsid w:val="003C0069"/>
    <w:rsid w:val="003C0828"/>
    <w:rsid w:val="003C17CF"/>
    <w:rsid w:val="003C224B"/>
    <w:rsid w:val="003C3F3C"/>
    <w:rsid w:val="003C54E8"/>
    <w:rsid w:val="003C56F0"/>
    <w:rsid w:val="003C637D"/>
    <w:rsid w:val="003D423B"/>
    <w:rsid w:val="003D52D2"/>
    <w:rsid w:val="003E0AC2"/>
    <w:rsid w:val="003E0F75"/>
    <w:rsid w:val="003E40F2"/>
    <w:rsid w:val="003E7F12"/>
    <w:rsid w:val="003F14D6"/>
    <w:rsid w:val="003F1A52"/>
    <w:rsid w:val="003F7C68"/>
    <w:rsid w:val="00400B47"/>
    <w:rsid w:val="004029A9"/>
    <w:rsid w:val="00415B14"/>
    <w:rsid w:val="004164A0"/>
    <w:rsid w:val="004226C6"/>
    <w:rsid w:val="00422BF0"/>
    <w:rsid w:val="00426A05"/>
    <w:rsid w:val="00432115"/>
    <w:rsid w:val="00434680"/>
    <w:rsid w:val="004367C3"/>
    <w:rsid w:val="00437F5D"/>
    <w:rsid w:val="004416E0"/>
    <w:rsid w:val="004472B6"/>
    <w:rsid w:val="004478F6"/>
    <w:rsid w:val="00452CD0"/>
    <w:rsid w:val="004543A3"/>
    <w:rsid w:val="004567C0"/>
    <w:rsid w:val="00463E27"/>
    <w:rsid w:val="00464F15"/>
    <w:rsid w:val="004658DF"/>
    <w:rsid w:val="00471375"/>
    <w:rsid w:val="00471FA5"/>
    <w:rsid w:val="00475219"/>
    <w:rsid w:val="0047538B"/>
    <w:rsid w:val="00475942"/>
    <w:rsid w:val="00476E0F"/>
    <w:rsid w:val="004808B0"/>
    <w:rsid w:val="004809D8"/>
    <w:rsid w:val="00481589"/>
    <w:rsid w:val="0048476B"/>
    <w:rsid w:val="00486304"/>
    <w:rsid w:val="004868B1"/>
    <w:rsid w:val="00486ACF"/>
    <w:rsid w:val="00492262"/>
    <w:rsid w:val="0049322B"/>
    <w:rsid w:val="004A2A44"/>
    <w:rsid w:val="004A3486"/>
    <w:rsid w:val="004A363C"/>
    <w:rsid w:val="004A7B97"/>
    <w:rsid w:val="004B69CA"/>
    <w:rsid w:val="004B73DE"/>
    <w:rsid w:val="004C1D11"/>
    <w:rsid w:val="004C2BF5"/>
    <w:rsid w:val="004C5BEC"/>
    <w:rsid w:val="004C5DCD"/>
    <w:rsid w:val="004C6BA1"/>
    <w:rsid w:val="004D113D"/>
    <w:rsid w:val="004D2413"/>
    <w:rsid w:val="004D2B99"/>
    <w:rsid w:val="004D35C3"/>
    <w:rsid w:val="004E31D4"/>
    <w:rsid w:val="004E4D21"/>
    <w:rsid w:val="004E56E2"/>
    <w:rsid w:val="004F091A"/>
    <w:rsid w:val="004F263E"/>
    <w:rsid w:val="004F647E"/>
    <w:rsid w:val="00502583"/>
    <w:rsid w:val="0050286A"/>
    <w:rsid w:val="00514CD9"/>
    <w:rsid w:val="00514E74"/>
    <w:rsid w:val="00517CC4"/>
    <w:rsid w:val="005212C9"/>
    <w:rsid w:val="00522801"/>
    <w:rsid w:val="0052385A"/>
    <w:rsid w:val="005247AE"/>
    <w:rsid w:val="005251A6"/>
    <w:rsid w:val="0052600C"/>
    <w:rsid w:val="00527239"/>
    <w:rsid w:val="0053260D"/>
    <w:rsid w:val="005337C0"/>
    <w:rsid w:val="005345CF"/>
    <w:rsid w:val="00543177"/>
    <w:rsid w:val="00547267"/>
    <w:rsid w:val="00552FF5"/>
    <w:rsid w:val="0055462F"/>
    <w:rsid w:val="005557FF"/>
    <w:rsid w:val="00560036"/>
    <w:rsid w:val="00562D44"/>
    <w:rsid w:val="00563A70"/>
    <w:rsid w:val="005667BF"/>
    <w:rsid w:val="00566AC7"/>
    <w:rsid w:val="00566C42"/>
    <w:rsid w:val="00570063"/>
    <w:rsid w:val="0057074D"/>
    <w:rsid w:val="0057276C"/>
    <w:rsid w:val="00576269"/>
    <w:rsid w:val="00577FB9"/>
    <w:rsid w:val="00580055"/>
    <w:rsid w:val="00581CAC"/>
    <w:rsid w:val="00584504"/>
    <w:rsid w:val="00586679"/>
    <w:rsid w:val="00587CA3"/>
    <w:rsid w:val="005A4B3B"/>
    <w:rsid w:val="005B5F2D"/>
    <w:rsid w:val="005B6762"/>
    <w:rsid w:val="005C0B97"/>
    <w:rsid w:val="005C53C4"/>
    <w:rsid w:val="005D2C05"/>
    <w:rsid w:val="005D4D7B"/>
    <w:rsid w:val="005D7A4E"/>
    <w:rsid w:val="005D7F9E"/>
    <w:rsid w:val="005E2819"/>
    <w:rsid w:val="005E41F8"/>
    <w:rsid w:val="005E51F4"/>
    <w:rsid w:val="005E5DF0"/>
    <w:rsid w:val="005E663F"/>
    <w:rsid w:val="005E714F"/>
    <w:rsid w:val="005F191B"/>
    <w:rsid w:val="005F38E7"/>
    <w:rsid w:val="005F4C2C"/>
    <w:rsid w:val="00601D1A"/>
    <w:rsid w:val="00607D84"/>
    <w:rsid w:val="006100D3"/>
    <w:rsid w:val="00610272"/>
    <w:rsid w:val="006108F8"/>
    <w:rsid w:val="0061532F"/>
    <w:rsid w:val="0061607F"/>
    <w:rsid w:val="00620854"/>
    <w:rsid w:val="006209A3"/>
    <w:rsid w:val="00621827"/>
    <w:rsid w:val="00621BEC"/>
    <w:rsid w:val="006220DF"/>
    <w:rsid w:val="006235BE"/>
    <w:rsid w:val="006245BA"/>
    <w:rsid w:val="006258C8"/>
    <w:rsid w:val="00626B86"/>
    <w:rsid w:val="00627FE8"/>
    <w:rsid w:val="00631D0D"/>
    <w:rsid w:val="00632392"/>
    <w:rsid w:val="00633035"/>
    <w:rsid w:val="006352EF"/>
    <w:rsid w:val="00641D64"/>
    <w:rsid w:val="00642881"/>
    <w:rsid w:val="00643500"/>
    <w:rsid w:val="006436F6"/>
    <w:rsid w:val="00643FFA"/>
    <w:rsid w:val="00645F32"/>
    <w:rsid w:val="00650873"/>
    <w:rsid w:val="00650C57"/>
    <w:rsid w:val="00653764"/>
    <w:rsid w:val="00653DB0"/>
    <w:rsid w:val="00654338"/>
    <w:rsid w:val="00656781"/>
    <w:rsid w:val="0065722F"/>
    <w:rsid w:val="00662DCB"/>
    <w:rsid w:val="00663364"/>
    <w:rsid w:val="0066509E"/>
    <w:rsid w:val="00666BE0"/>
    <w:rsid w:val="006670AC"/>
    <w:rsid w:val="00673B89"/>
    <w:rsid w:val="00675488"/>
    <w:rsid w:val="00676968"/>
    <w:rsid w:val="0068308E"/>
    <w:rsid w:val="00683530"/>
    <w:rsid w:val="006846B5"/>
    <w:rsid w:val="006856C3"/>
    <w:rsid w:val="006857BC"/>
    <w:rsid w:val="00687C28"/>
    <w:rsid w:val="00691108"/>
    <w:rsid w:val="0069739D"/>
    <w:rsid w:val="006B1E00"/>
    <w:rsid w:val="006B3B8F"/>
    <w:rsid w:val="006B6050"/>
    <w:rsid w:val="006B6D94"/>
    <w:rsid w:val="006B7C98"/>
    <w:rsid w:val="006C2AF4"/>
    <w:rsid w:val="006C3E46"/>
    <w:rsid w:val="006C45FA"/>
    <w:rsid w:val="006C4FFB"/>
    <w:rsid w:val="006C61DE"/>
    <w:rsid w:val="006D0047"/>
    <w:rsid w:val="006D18DD"/>
    <w:rsid w:val="006D3AFD"/>
    <w:rsid w:val="006D44D5"/>
    <w:rsid w:val="006D4518"/>
    <w:rsid w:val="006D5D54"/>
    <w:rsid w:val="006E1169"/>
    <w:rsid w:val="006E5903"/>
    <w:rsid w:val="006F06C9"/>
    <w:rsid w:val="006F11FC"/>
    <w:rsid w:val="006F3194"/>
    <w:rsid w:val="006F3828"/>
    <w:rsid w:val="006F3E0F"/>
    <w:rsid w:val="00700DF0"/>
    <w:rsid w:val="0070217D"/>
    <w:rsid w:val="00707143"/>
    <w:rsid w:val="00717C43"/>
    <w:rsid w:val="00722368"/>
    <w:rsid w:val="00723A9E"/>
    <w:rsid w:val="007249D6"/>
    <w:rsid w:val="00727978"/>
    <w:rsid w:val="00731178"/>
    <w:rsid w:val="0073192F"/>
    <w:rsid w:val="007337E4"/>
    <w:rsid w:val="00734A43"/>
    <w:rsid w:val="00740BA7"/>
    <w:rsid w:val="00742CDD"/>
    <w:rsid w:val="00743ADC"/>
    <w:rsid w:val="00744A9E"/>
    <w:rsid w:val="00746229"/>
    <w:rsid w:val="00747024"/>
    <w:rsid w:val="00750DAB"/>
    <w:rsid w:val="00752BAB"/>
    <w:rsid w:val="007554AE"/>
    <w:rsid w:val="007562AE"/>
    <w:rsid w:val="007565C8"/>
    <w:rsid w:val="007629F3"/>
    <w:rsid w:val="007654D8"/>
    <w:rsid w:val="007702B0"/>
    <w:rsid w:val="00772832"/>
    <w:rsid w:val="007742F4"/>
    <w:rsid w:val="00782776"/>
    <w:rsid w:val="00791A07"/>
    <w:rsid w:val="00793180"/>
    <w:rsid w:val="007935AC"/>
    <w:rsid w:val="00793A92"/>
    <w:rsid w:val="00793F33"/>
    <w:rsid w:val="00794C95"/>
    <w:rsid w:val="0079554C"/>
    <w:rsid w:val="007A058E"/>
    <w:rsid w:val="007A0E24"/>
    <w:rsid w:val="007A13B7"/>
    <w:rsid w:val="007A2338"/>
    <w:rsid w:val="007A5716"/>
    <w:rsid w:val="007A5C11"/>
    <w:rsid w:val="007A78D1"/>
    <w:rsid w:val="007B1EE7"/>
    <w:rsid w:val="007B612F"/>
    <w:rsid w:val="007C0649"/>
    <w:rsid w:val="007C5700"/>
    <w:rsid w:val="007C6A8D"/>
    <w:rsid w:val="007D19E2"/>
    <w:rsid w:val="007D1E40"/>
    <w:rsid w:val="007D3721"/>
    <w:rsid w:val="007D4066"/>
    <w:rsid w:val="007D5293"/>
    <w:rsid w:val="007D5440"/>
    <w:rsid w:val="007D60E8"/>
    <w:rsid w:val="007D6CB7"/>
    <w:rsid w:val="007E0944"/>
    <w:rsid w:val="007E4458"/>
    <w:rsid w:val="007E4AA4"/>
    <w:rsid w:val="007F1087"/>
    <w:rsid w:val="007F25C1"/>
    <w:rsid w:val="007F27BB"/>
    <w:rsid w:val="007F30EB"/>
    <w:rsid w:val="007F40E9"/>
    <w:rsid w:val="007F4275"/>
    <w:rsid w:val="007F6C86"/>
    <w:rsid w:val="007F73D6"/>
    <w:rsid w:val="00800E01"/>
    <w:rsid w:val="00806466"/>
    <w:rsid w:val="00806CFB"/>
    <w:rsid w:val="00810D53"/>
    <w:rsid w:val="008113E3"/>
    <w:rsid w:val="00811E85"/>
    <w:rsid w:val="00812877"/>
    <w:rsid w:val="00813244"/>
    <w:rsid w:val="008170C6"/>
    <w:rsid w:val="00817C30"/>
    <w:rsid w:val="00822849"/>
    <w:rsid w:val="00825843"/>
    <w:rsid w:val="008320B9"/>
    <w:rsid w:val="008322FB"/>
    <w:rsid w:val="00834A15"/>
    <w:rsid w:val="00835AA6"/>
    <w:rsid w:val="008362E2"/>
    <w:rsid w:val="00841F1D"/>
    <w:rsid w:val="00842A09"/>
    <w:rsid w:val="0084658C"/>
    <w:rsid w:val="00846DFE"/>
    <w:rsid w:val="008472DA"/>
    <w:rsid w:val="008513C9"/>
    <w:rsid w:val="00854218"/>
    <w:rsid w:val="008572D6"/>
    <w:rsid w:val="00862DBA"/>
    <w:rsid w:val="00863BE6"/>
    <w:rsid w:val="008652F3"/>
    <w:rsid w:val="008739A4"/>
    <w:rsid w:val="008769BF"/>
    <w:rsid w:val="00882F98"/>
    <w:rsid w:val="00885F24"/>
    <w:rsid w:val="00891A37"/>
    <w:rsid w:val="0089268E"/>
    <w:rsid w:val="00893730"/>
    <w:rsid w:val="008965D4"/>
    <w:rsid w:val="00897B0B"/>
    <w:rsid w:val="00897E8A"/>
    <w:rsid w:val="008A1972"/>
    <w:rsid w:val="008A1E4E"/>
    <w:rsid w:val="008A2CF8"/>
    <w:rsid w:val="008A5B3E"/>
    <w:rsid w:val="008A6687"/>
    <w:rsid w:val="008A6856"/>
    <w:rsid w:val="008A7067"/>
    <w:rsid w:val="008A7823"/>
    <w:rsid w:val="008B3154"/>
    <w:rsid w:val="008B5691"/>
    <w:rsid w:val="008C1AAF"/>
    <w:rsid w:val="008C3A39"/>
    <w:rsid w:val="008C7EF8"/>
    <w:rsid w:val="008D0554"/>
    <w:rsid w:val="008D56B3"/>
    <w:rsid w:val="008D6497"/>
    <w:rsid w:val="008E4C0C"/>
    <w:rsid w:val="008E5D0D"/>
    <w:rsid w:val="008E7280"/>
    <w:rsid w:val="008E7A91"/>
    <w:rsid w:val="008F0B12"/>
    <w:rsid w:val="008F0DCF"/>
    <w:rsid w:val="008F3B22"/>
    <w:rsid w:val="008F5D55"/>
    <w:rsid w:val="008F60BB"/>
    <w:rsid w:val="009057FC"/>
    <w:rsid w:val="00907356"/>
    <w:rsid w:val="0091010C"/>
    <w:rsid w:val="0091192D"/>
    <w:rsid w:val="0091433C"/>
    <w:rsid w:val="0091610B"/>
    <w:rsid w:val="00920623"/>
    <w:rsid w:val="00923683"/>
    <w:rsid w:val="00925761"/>
    <w:rsid w:val="0092652D"/>
    <w:rsid w:val="00927628"/>
    <w:rsid w:val="00927DF0"/>
    <w:rsid w:val="00932090"/>
    <w:rsid w:val="00932126"/>
    <w:rsid w:val="00933927"/>
    <w:rsid w:val="00934AE8"/>
    <w:rsid w:val="0093713D"/>
    <w:rsid w:val="00937944"/>
    <w:rsid w:val="00937A48"/>
    <w:rsid w:val="009402D8"/>
    <w:rsid w:val="009405A2"/>
    <w:rsid w:val="00940A50"/>
    <w:rsid w:val="00940E2D"/>
    <w:rsid w:val="00941CD6"/>
    <w:rsid w:val="00942BEE"/>
    <w:rsid w:val="00942C0A"/>
    <w:rsid w:val="00945D7D"/>
    <w:rsid w:val="0095663E"/>
    <w:rsid w:val="00960480"/>
    <w:rsid w:val="00961DFA"/>
    <w:rsid w:val="00962593"/>
    <w:rsid w:val="0096478E"/>
    <w:rsid w:val="00964D26"/>
    <w:rsid w:val="009672B4"/>
    <w:rsid w:val="009672F9"/>
    <w:rsid w:val="0097076F"/>
    <w:rsid w:val="00974989"/>
    <w:rsid w:val="0097521C"/>
    <w:rsid w:val="0097798C"/>
    <w:rsid w:val="00981480"/>
    <w:rsid w:val="00983C6D"/>
    <w:rsid w:val="009843CF"/>
    <w:rsid w:val="00984D06"/>
    <w:rsid w:val="009865FA"/>
    <w:rsid w:val="0098692E"/>
    <w:rsid w:val="00986C13"/>
    <w:rsid w:val="00990C11"/>
    <w:rsid w:val="00990D23"/>
    <w:rsid w:val="009916DD"/>
    <w:rsid w:val="00997CB7"/>
    <w:rsid w:val="009A003D"/>
    <w:rsid w:val="009A1DEC"/>
    <w:rsid w:val="009A35EC"/>
    <w:rsid w:val="009A4923"/>
    <w:rsid w:val="009A5358"/>
    <w:rsid w:val="009A62E2"/>
    <w:rsid w:val="009A7DCE"/>
    <w:rsid w:val="009B2CCD"/>
    <w:rsid w:val="009B3170"/>
    <w:rsid w:val="009B4139"/>
    <w:rsid w:val="009B6761"/>
    <w:rsid w:val="009C25DF"/>
    <w:rsid w:val="009C5219"/>
    <w:rsid w:val="009C5749"/>
    <w:rsid w:val="009C6A8F"/>
    <w:rsid w:val="009D468F"/>
    <w:rsid w:val="009D67B4"/>
    <w:rsid w:val="009D7878"/>
    <w:rsid w:val="009E0702"/>
    <w:rsid w:val="009E137A"/>
    <w:rsid w:val="009E2552"/>
    <w:rsid w:val="009E28AB"/>
    <w:rsid w:val="009E2D0E"/>
    <w:rsid w:val="009E3753"/>
    <w:rsid w:val="009E3913"/>
    <w:rsid w:val="009E416E"/>
    <w:rsid w:val="009E45C8"/>
    <w:rsid w:val="009E703D"/>
    <w:rsid w:val="009F1497"/>
    <w:rsid w:val="009F1F9E"/>
    <w:rsid w:val="009F286D"/>
    <w:rsid w:val="009F4396"/>
    <w:rsid w:val="009F4A42"/>
    <w:rsid w:val="009F56C8"/>
    <w:rsid w:val="009F6BA6"/>
    <w:rsid w:val="00A00132"/>
    <w:rsid w:val="00A03D24"/>
    <w:rsid w:val="00A048D2"/>
    <w:rsid w:val="00A06A61"/>
    <w:rsid w:val="00A07AA3"/>
    <w:rsid w:val="00A12726"/>
    <w:rsid w:val="00A12BE3"/>
    <w:rsid w:val="00A15D3A"/>
    <w:rsid w:val="00A160DC"/>
    <w:rsid w:val="00A16A2E"/>
    <w:rsid w:val="00A2035C"/>
    <w:rsid w:val="00A27008"/>
    <w:rsid w:val="00A323FF"/>
    <w:rsid w:val="00A33DCE"/>
    <w:rsid w:val="00A34965"/>
    <w:rsid w:val="00A40967"/>
    <w:rsid w:val="00A40FFC"/>
    <w:rsid w:val="00A426A8"/>
    <w:rsid w:val="00A429CC"/>
    <w:rsid w:val="00A45E83"/>
    <w:rsid w:val="00A57BE3"/>
    <w:rsid w:val="00A61DE2"/>
    <w:rsid w:val="00A63AFE"/>
    <w:rsid w:val="00A63CDF"/>
    <w:rsid w:val="00A64B97"/>
    <w:rsid w:val="00A64BFE"/>
    <w:rsid w:val="00A83244"/>
    <w:rsid w:val="00A833EE"/>
    <w:rsid w:val="00A8397D"/>
    <w:rsid w:val="00A847F3"/>
    <w:rsid w:val="00A87116"/>
    <w:rsid w:val="00A92951"/>
    <w:rsid w:val="00A93672"/>
    <w:rsid w:val="00A971C2"/>
    <w:rsid w:val="00AA101D"/>
    <w:rsid w:val="00AA21B2"/>
    <w:rsid w:val="00AA2D17"/>
    <w:rsid w:val="00AA382A"/>
    <w:rsid w:val="00AB4F0A"/>
    <w:rsid w:val="00AB5D83"/>
    <w:rsid w:val="00AC0A58"/>
    <w:rsid w:val="00AC7413"/>
    <w:rsid w:val="00AD10BD"/>
    <w:rsid w:val="00AD19DB"/>
    <w:rsid w:val="00AD2B2F"/>
    <w:rsid w:val="00AD2E11"/>
    <w:rsid w:val="00AD2F65"/>
    <w:rsid w:val="00AD5B8E"/>
    <w:rsid w:val="00AD6054"/>
    <w:rsid w:val="00AE0EFC"/>
    <w:rsid w:val="00AF52CC"/>
    <w:rsid w:val="00AF683B"/>
    <w:rsid w:val="00B01D27"/>
    <w:rsid w:val="00B02147"/>
    <w:rsid w:val="00B038C3"/>
    <w:rsid w:val="00B044CE"/>
    <w:rsid w:val="00B1169D"/>
    <w:rsid w:val="00B16397"/>
    <w:rsid w:val="00B17D0B"/>
    <w:rsid w:val="00B22E68"/>
    <w:rsid w:val="00B24C4C"/>
    <w:rsid w:val="00B24DB3"/>
    <w:rsid w:val="00B24E80"/>
    <w:rsid w:val="00B257D9"/>
    <w:rsid w:val="00B2597F"/>
    <w:rsid w:val="00B26151"/>
    <w:rsid w:val="00B26948"/>
    <w:rsid w:val="00B26C99"/>
    <w:rsid w:val="00B270FC"/>
    <w:rsid w:val="00B27F8B"/>
    <w:rsid w:val="00B30B8D"/>
    <w:rsid w:val="00B31721"/>
    <w:rsid w:val="00B31861"/>
    <w:rsid w:val="00B31C9A"/>
    <w:rsid w:val="00B31EE4"/>
    <w:rsid w:val="00B3215E"/>
    <w:rsid w:val="00B32FD5"/>
    <w:rsid w:val="00B33F6A"/>
    <w:rsid w:val="00B40A48"/>
    <w:rsid w:val="00B4362E"/>
    <w:rsid w:val="00B458E1"/>
    <w:rsid w:val="00B463E6"/>
    <w:rsid w:val="00B47B6D"/>
    <w:rsid w:val="00B522C9"/>
    <w:rsid w:val="00B53A02"/>
    <w:rsid w:val="00B5675B"/>
    <w:rsid w:val="00B569B4"/>
    <w:rsid w:val="00B57C13"/>
    <w:rsid w:val="00B61477"/>
    <w:rsid w:val="00B64994"/>
    <w:rsid w:val="00B64E61"/>
    <w:rsid w:val="00B663AC"/>
    <w:rsid w:val="00B7018F"/>
    <w:rsid w:val="00B7063E"/>
    <w:rsid w:val="00B711E5"/>
    <w:rsid w:val="00B71691"/>
    <w:rsid w:val="00B761CA"/>
    <w:rsid w:val="00B77A91"/>
    <w:rsid w:val="00B81475"/>
    <w:rsid w:val="00B87C63"/>
    <w:rsid w:val="00B9065E"/>
    <w:rsid w:val="00B93A92"/>
    <w:rsid w:val="00B95DBD"/>
    <w:rsid w:val="00B96E14"/>
    <w:rsid w:val="00BA2E55"/>
    <w:rsid w:val="00BA4719"/>
    <w:rsid w:val="00BA5221"/>
    <w:rsid w:val="00BB0AAC"/>
    <w:rsid w:val="00BB2E12"/>
    <w:rsid w:val="00BB4946"/>
    <w:rsid w:val="00BB4B2E"/>
    <w:rsid w:val="00BB713F"/>
    <w:rsid w:val="00BC0F84"/>
    <w:rsid w:val="00BC275D"/>
    <w:rsid w:val="00BC33AB"/>
    <w:rsid w:val="00BC35ED"/>
    <w:rsid w:val="00BD56FB"/>
    <w:rsid w:val="00BD60A6"/>
    <w:rsid w:val="00BD638E"/>
    <w:rsid w:val="00BD6C48"/>
    <w:rsid w:val="00BE0BCA"/>
    <w:rsid w:val="00BE1DE0"/>
    <w:rsid w:val="00BE3067"/>
    <w:rsid w:val="00BE32A3"/>
    <w:rsid w:val="00BE5967"/>
    <w:rsid w:val="00BF29EC"/>
    <w:rsid w:val="00BF2CDD"/>
    <w:rsid w:val="00BF2F40"/>
    <w:rsid w:val="00BF3DF9"/>
    <w:rsid w:val="00BF431E"/>
    <w:rsid w:val="00BF6FBA"/>
    <w:rsid w:val="00C01810"/>
    <w:rsid w:val="00C01D70"/>
    <w:rsid w:val="00C02805"/>
    <w:rsid w:val="00C0373A"/>
    <w:rsid w:val="00C042D2"/>
    <w:rsid w:val="00C15D2A"/>
    <w:rsid w:val="00C1789B"/>
    <w:rsid w:val="00C22700"/>
    <w:rsid w:val="00C23940"/>
    <w:rsid w:val="00C2483A"/>
    <w:rsid w:val="00C350B3"/>
    <w:rsid w:val="00C35CEA"/>
    <w:rsid w:val="00C3662E"/>
    <w:rsid w:val="00C370B2"/>
    <w:rsid w:val="00C41265"/>
    <w:rsid w:val="00C41F49"/>
    <w:rsid w:val="00C431F9"/>
    <w:rsid w:val="00C45233"/>
    <w:rsid w:val="00C45C68"/>
    <w:rsid w:val="00C50EAC"/>
    <w:rsid w:val="00C51142"/>
    <w:rsid w:val="00C523E6"/>
    <w:rsid w:val="00C53130"/>
    <w:rsid w:val="00C6076D"/>
    <w:rsid w:val="00C63200"/>
    <w:rsid w:val="00C647E7"/>
    <w:rsid w:val="00C65451"/>
    <w:rsid w:val="00C65673"/>
    <w:rsid w:val="00C667D1"/>
    <w:rsid w:val="00C67635"/>
    <w:rsid w:val="00C67AD6"/>
    <w:rsid w:val="00C7189C"/>
    <w:rsid w:val="00C7562D"/>
    <w:rsid w:val="00C75F43"/>
    <w:rsid w:val="00C7616B"/>
    <w:rsid w:val="00C77D38"/>
    <w:rsid w:val="00C8427A"/>
    <w:rsid w:val="00C84AC3"/>
    <w:rsid w:val="00C84C10"/>
    <w:rsid w:val="00C84DB3"/>
    <w:rsid w:val="00C85B9E"/>
    <w:rsid w:val="00C86713"/>
    <w:rsid w:val="00C87657"/>
    <w:rsid w:val="00C87E58"/>
    <w:rsid w:val="00C95316"/>
    <w:rsid w:val="00CA510C"/>
    <w:rsid w:val="00CA77F6"/>
    <w:rsid w:val="00CB0EA1"/>
    <w:rsid w:val="00CB1DBB"/>
    <w:rsid w:val="00CB4BBC"/>
    <w:rsid w:val="00CC10FA"/>
    <w:rsid w:val="00CC2694"/>
    <w:rsid w:val="00CC5167"/>
    <w:rsid w:val="00CC5A97"/>
    <w:rsid w:val="00CC5EB7"/>
    <w:rsid w:val="00CD116B"/>
    <w:rsid w:val="00CD479F"/>
    <w:rsid w:val="00CD6A3A"/>
    <w:rsid w:val="00CE12B5"/>
    <w:rsid w:val="00CE15FF"/>
    <w:rsid w:val="00CE1B22"/>
    <w:rsid w:val="00CE2CB7"/>
    <w:rsid w:val="00CE320D"/>
    <w:rsid w:val="00CE3526"/>
    <w:rsid w:val="00CE4D38"/>
    <w:rsid w:val="00CF0A17"/>
    <w:rsid w:val="00CF7BEC"/>
    <w:rsid w:val="00D02415"/>
    <w:rsid w:val="00D064DE"/>
    <w:rsid w:val="00D105E8"/>
    <w:rsid w:val="00D11E08"/>
    <w:rsid w:val="00D16C3C"/>
    <w:rsid w:val="00D240FA"/>
    <w:rsid w:val="00D242DE"/>
    <w:rsid w:val="00D3157E"/>
    <w:rsid w:val="00D40CDE"/>
    <w:rsid w:val="00D44DA4"/>
    <w:rsid w:val="00D50842"/>
    <w:rsid w:val="00D512CD"/>
    <w:rsid w:val="00D5193D"/>
    <w:rsid w:val="00D52BA5"/>
    <w:rsid w:val="00D52E1D"/>
    <w:rsid w:val="00D550EC"/>
    <w:rsid w:val="00D56A30"/>
    <w:rsid w:val="00D60270"/>
    <w:rsid w:val="00D617CF"/>
    <w:rsid w:val="00D639F1"/>
    <w:rsid w:val="00D65C3B"/>
    <w:rsid w:val="00D65FEE"/>
    <w:rsid w:val="00D751D8"/>
    <w:rsid w:val="00D77974"/>
    <w:rsid w:val="00D85595"/>
    <w:rsid w:val="00D860AE"/>
    <w:rsid w:val="00D867F5"/>
    <w:rsid w:val="00D87033"/>
    <w:rsid w:val="00D91F5E"/>
    <w:rsid w:val="00D921CD"/>
    <w:rsid w:val="00D9289F"/>
    <w:rsid w:val="00D93464"/>
    <w:rsid w:val="00D961C1"/>
    <w:rsid w:val="00D97007"/>
    <w:rsid w:val="00D975C9"/>
    <w:rsid w:val="00DA3B35"/>
    <w:rsid w:val="00DA4D17"/>
    <w:rsid w:val="00DB0D31"/>
    <w:rsid w:val="00DB4389"/>
    <w:rsid w:val="00DB4F69"/>
    <w:rsid w:val="00DC313C"/>
    <w:rsid w:val="00DC41F1"/>
    <w:rsid w:val="00DC5F19"/>
    <w:rsid w:val="00DD01AD"/>
    <w:rsid w:val="00DD241A"/>
    <w:rsid w:val="00DD2DDE"/>
    <w:rsid w:val="00DD4710"/>
    <w:rsid w:val="00DD4889"/>
    <w:rsid w:val="00DD736C"/>
    <w:rsid w:val="00DE076D"/>
    <w:rsid w:val="00DE4D26"/>
    <w:rsid w:val="00DE51D6"/>
    <w:rsid w:val="00DE66E4"/>
    <w:rsid w:val="00DF0B08"/>
    <w:rsid w:val="00DF0D0E"/>
    <w:rsid w:val="00DF6B98"/>
    <w:rsid w:val="00DF6C5D"/>
    <w:rsid w:val="00DF6E9E"/>
    <w:rsid w:val="00DF7D69"/>
    <w:rsid w:val="00E007CF"/>
    <w:rsid w:val="00E03C3B"/>
    <w:rsid w:val="00E07C94"/>
    <w:rsid w:val="00E103FC"/>
    <w:rsid w:val="00E116FA"/>
    <w:rsid w:val="00E128E5"/>
    <w:rsid w:val="00E155C4"/>
    <w:rsid w:val="00E15DD6"/>
    <w:rsid w:val="00E165E5"/>
    <w:rsid w:val="00E16B97"/>
    <w:rsid w:val="00E20FE9"/>
    <w:rsid w:val="00E2248A"/>
    <w:rsid w:val="00E26829"/>
    <w:rsid w:val="00E32513"/>
    <w:rsid w:val="00E34622"/>
    <w:rsid w:val="00E34D98"/>
    <w:rsid w:val="00E40536"/>
    <w:rsid w:val="00E40BE5"/>
    <w:rsid w:val="00E40DF3"/>
    <w:rsid w:val="00E41963"/>
    <w:rsid w:val="00E45CC8"/>
    <w:rsid w:val="00E47261"/>
    <w:rsid w:val="00E47F03"/>
    <w:rsid w:val="00E51A23"/>
    <w:rsid w:val="00E56836"/>
    <w:rsid w:val="00E60629"/>
    <w:rsid w:val="00E610EA"/>
    <w:rsid w:val="00E66F36"/>
    <w:rsid w:val="00E75547"/>
    <w:rsid w:val="00E75BA6"/>
    <w:rsid w:val="00E76422"/>
    <w:rsid w:val="00E77F60"/>
    <w:rsid w:val="00E80083"/>
    <w:rsid w:val="00E81E3B"/>
    <w:rsid w:val="00E85F25"/>
    <w:rsid w:val="00E91268"/>
    <w:rsid w:val="00E912F7"/>
    <w:rsid w:val="00E91443"/>
    <w:rsid w:val="00E91524"/>
    <w:rsid w:val="00E94826"/>
    <w:rsid w:val="00EA012D"/>
    <w:rsid w:val="00EA0963"/>
    <w:rsid w:val="00EA3560"/>
    <w:rsid w:val="00EA3C4B"/>
    <w:rsid w:val="00EB142B"/>
    <w:rsid w:val="00EB209E"/>
    <w:rsid w:val="00EB3018"/>
    <w:rsid w:val="00EB574F"/>
    <w:rsid w:val="00EB7C72"/>
    <w:rsid w:val="00EC2327"/>
    <w:rsid w:val="00EC2BF0"/>
    <w:rsid w:val="00EC3292"/>
    <w:rsid w:val="00EC6AE1"/>
    <w:rsid w:val="00ED102D"/>
    <w:rsid w:val="00ED47DD"/>
    <w:rsid w:val="00EE0E19"/>
    <w:rsid w:val="00EE1582"/>
    <w:rsid w:val="00EE2D4C"/>
    <w:rsid w:val="00EE452A"/>
    <w:rsid w:val="00EE65B0"/>
    <w:rsid w:val="00EE7AF1"/>
    <w:rsid w:val="00EF163A"/>
    <w:rsid w:val="00EF5E66"/>
    <w:rsid w:val="00EF626E"/>
    <w:rsid w:val="00EF7ABD"/>
    <w:rsid w:val="00F01F54"/>
    <w:rsid w:val="00F020B0"/>
    <w:rsid w:val="00F04712"/>
    <w:rsid w:val="00F054A3"/>
    <w:rsid w:val="00F11267"/>
    <w:rsid w:val="00F11E17"/>
    <w:rsid w:val="00F11F72"/>
    <w:rsid w:val="00F13650"/>
    <w:rsid w:val="00F14BC2"/>
    <w:rsid w:val="00F15691"/>
    <w:rsid w:val="00F16579"/>
    <w:rsid w:val="00F16A7D"/>
    <w:rsid w:val="00F2045E"/>
    <w:rsid w:val="00F20AA2"/>
    <w:rsid w:val="00F236FE"/>
    <w:rsid w:val="00F2380C"/>
    <w:rsid w:val="00F23B93"/>
    <w:rsid w:val="00F241DE"/>
    <w:rsid w:val="00F2498E"/>
    <w:rsid w:val="00F24BBB"/>
    <w:rsid w:val="00F2676D"/>
    <w:rsid w:val="00F308C3"/>
    <w:rsid w:val="00F30D4F"/>
    <w:rsid w:val="00F377D5"/>
    <w:rsid w:val="00F42DDD"/>
    <w:rsid w:val="00F43D7F"/>
    <w:rsid w:val="00F43F9B"/>
    <w:rsid w:val="00F51EF1"/>
    <w:rsid w:val="00F536F8"/>
    <w:rsid w:val="00F60410"/>
    <w:rsid w:val="00F60A49"/>
    <w:rsid w:val="00F60A78"/>
    <w:rsid w:val="00F61DEA"/>
    <w:rsid w:val="00F63A19"/>
    <w:rsid w:val="00F70406"/>
    <w:rsid w:val="00F70D66"/>
    <w:rsid w:val="00F76EDB"/>
    <w:rsid w:val="00F866D3"/>
    <w:rsid w:val="00F87E44"/>
    <w:rsid w:val="00F90E0A"/>
    <w:rsid w:val="00F97210"/>
    <w:rsid w:val="00F97618"/>
    <w:rsid w:val="00FA2B88"/>
    <w:rsid w:val="00FA36A5"/>
    <w:rsid w:val="00FA5224"/>
    <w:rsid w:val="00FA7A99"/>
    <w:rsid w:val="00FB08A3"/>
    <w:rsid w:val="00FB4F51"/>
    <w:rsid w:val="00FB6793"/>
    <w:rsid w:val="00FC16BA"/>
    <w:rsid w:val="00FC486F"/>
    <w:rsid w:val="00FC62AC"/>
    <w:rsid w:val="00FC71F0"/>
    <w:rsid w:val="00FD13B8"/>
    <w:rsid w:val="00FD2880"/>
    <w:rsid w:val="00FD3E81"/>
    <w:rsid w:val="00FD755B"/>
    <w:rsid w:val="00FE0442"/>
    <w:rsid w:val="00FE1EF2"/>
    <w:rsid w:val="00FE3A73"/>
    <w:rsid w:val="00FE3EDA"/>
    <w:rsid w:val="00FE7672"/>
    <w:rsid w:val="00FF1F64"/>
    <w:rsid w:val="00FF6E51"/>
    <w:rsid w:val="00FF784D"/>
    <w:rsid w:val="03C2C784"/>
    <w:rsid w:val="100F9192"/>
    <w:rsid w:val="10EAED9C"/>
    <w:rsid w:val="17AD2956"/>
    <w:rsid w:val="199B31A1"/>
    <w:rsid w:val="1C204FA6"/>
    <w:rsid w:val="1E8C0C9E"/>
    <w:rsid w:val="1FADADD6"/>
    <w:rsid w:val="2145D67F"/>
    <w:rsid w:val="22E1A6E0"/>
    <w:rsid w:val="25CB71D5"/>
    <w:rsid w:val="27B51803"/>
    <w:rsid w:val="2ABC9F1D"/>
    <w:rsid w:val="2D602CAA"/>
    <w:rsid w:val="2FB7E3BE"/>
    <w:rsid w:val="309C364F"/>
    <w:rsid w:val="313C9943"/>
    <w:rsid w:val="3218F9CA"/>
    <w:rsid w:val="36EFDCEC"/>
    <w:rsid w:val="37EAF1C8"/>
    <w:rsid w:val="3A98E043"/>
    <w:rsid w:val="3B633C37"/>
    <w:rsid w:val="3C0932CC"/>
    <w:rsid w:val="3C1CE615"/>
    <w:rsid w:val="3D16728E"/>
    <w:rsid w:val="416A65CF"/>
    <w:rsid w:val="423EA1F9"/>
    <w:rsid w:val="425F6835"/>
    <w:rsid w:val="45BC6CC3"/>
    <w:rsid w:val="4814A9B4"/>
    <w:rsid w:val="48A2D1D0"/>
    <w:rsid w:val="4A3EA231"/>
    <w:rsid w:val="4B63A42A"/>
    <w:rsid w:val="4DC79934"/>
    <w:rsid w:val="50DE2AB3"/>
    <w:rsid w:val="51247ED7"/>
    <w:rsid w:val="5173EC81"/>
    <w:rsid w:val="56B7B7D9"/>
    <w:rsid w:val="5A651B4C"/>
    <w:rsid w:val="5B50E00B"/>
    <w:rsid w:val="5CAB580F"/>
    <w:rsid w:val="5DF1AB9F"/>
    <w:rsid w:val="5EBCF2A9"/>
    <w:rsid w:val="5EC272F4"/>
    <w:rsid w:val="60AAFD85"/>
    <w:rsid w:val="61BF5E59"/>
    <w:rsid w:val="649C0B8C"/>
    <w:rsid w:val="65FEC700"/>
    <w:rsid w:val="660E9C5F"/>
    <w:rsid w:val="66FFE0E1"/>
    <w:rsid w:val="67235E30"/>
    <w:rsid w:val="69C3D189"/>
    <w:rsid w:val="6A9370B1"/>
    <w:rsid w:val="6D45FCBA"/>
    <w:rsid w:val="6ED8AC2C"/>
    <w:rsid w:val="6F1BD6A1"/>
    <w:rsid w:val="71D20C3E"/>
    <w:rsid w:val="72E6B874"/>
    <w:rsid w:val="7452080B"/>
    <w:rsid w:val="769F204D"/>
    <w:rsid w:val="78E6EEB8"/>
    <w:rsid w:val="79FA25A5"/>
    <w:rsid w:val="7BA46955"/>
    <w:rsid w:val="7C20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A598A-1D5B-4D65-AB60-FDFE651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6F"/>
  </w:style>
  <w:style w:type="paragraph" w:styleId="1">
    <w:name w:val="heading 1"/>
    <w:basedOn w:val="a"/>
    <w:next w:val="a"/>
    <w:link w:val="10"/>
    <w:uiPriority w:val="9"/>
    <w:qFormat/>
    <w:rsid w:val="0005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7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586F"/>
    <w:pPr>
      <w:ind w:left="720"/>
      <w:contextualSpacing/>
    </w:pPr>
  </w:style>
  <w:style w:type="table" w:styleId="a5">
    <w:name w:val="Table Grid"/>
    <w:basedOn w:val="a1"/>
    <w:uiPriority w:val="39"/>
    <w:rsid w:val="001C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C586F"/>
  </w:style>
  <w:style w:type="character" w:styleId="a8">
    <w:name w:val="Hyperlink"/>
    <w:basedOn w:val="a0"/>
    <w:uiPriority w:val="99"/>
    <w:unhideWhenUsed/>
    <w:rsid w:val="001C586F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02293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C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C7EF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D751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D6CB7"/>
    <w:rPr>
      <w:color w:val="954F72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93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937944"/>
  </w:style>
  <w:style w:type="character" w:customStyle="1" w:styleId="ui-provider">
    <w:name w:val="ui-provider"/>
    <w:basedOn w:val="a0"/>
    <w:rsid w:val="00C95316"/>
  </w:style>
  <w:style w:type="paragraph" w:customStyle="1" w:styleId="m-3505446509014965441headingt4eu">
    <w:name w:val="m_-3505446509014965441headingt4eu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-3505446509014965441msolistparagraph">
    <w:name w:val="m_-3505446509014965441msolistparagraph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annotation reference"/>
    <w:basedOn w:val="a0"/>
    <w:uiPriority w:val="99"/>
    <w:semiHidden/>
    <w:unhideWhenUsed/>
    <w:rsid w:val="00C431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431F9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C431F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31F9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C431F9"/>
    <w:rPr>
      <w:b/>
      <w:bCs/>
      <w:sz w:val="20"/>
      <w:szCs w:val="20"/>
    </w:rPr>
  </w:style>
  <w:style w:type="paragraph" w:customStyle="1" w:styleId="paragraph">
    <w:name w:val="paragraph"/>
    <w:basedOn w:val="a"/>
    <w:rsid w:val="008F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8F0DCF"/>
  </w:style>
  <w:style w:type="character" w:customStyle="1" w:styleId="eop">
    <w:name w:val="eop"/>
    <w:basedOn w:val="a0"/>
    <w:rsid w:val="008F0DCF"/>
  </w:style>
  <w:style w:type="character" w:customStyle="1" w:styleId="a4">
    <w:name w:val="Списък на абзаци Знак"/>
    <w:link w:val="a3"/>
    <w:uiPriority w:val="34"/>
    <w:locked/>
    <w:rsid w:val="00BB4946"/>
  </w:style>
  <w:style w:type="character" w:customStyle="1" w:styleId="10">
    <w:name w:val="Заглавие 1 Знак"/>
    <w:basedOn w:val="a0"/>
    <w:link w:val="1"/>
    <w:uiPriority w:val="9"/>
    <w:rsid w:val="00055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0557BF"/>
    <w:pPr>
      <w:outlineLvl w:val="9"/>
    </w:pPr>
    <w:rPr>
      <w:lang w:val="en-US"/>
    </w:rPr>
  </w:style>
  <w:style w:type="character" w:customStyle="1" w:styleId="20">
    <w:name w:val="Заглавие 2 Знак"/>
    <w:basedOn w:val="a0"/>
    <w:link w:val="2"/>
    <w:uiPriority w:val="9"/>
    <w:rsid w:val="000557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C037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754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754AB"/>
    <w:pPr>
      <w:spacing w:after="100"/>
      <w:ind w:left="440"/>
    </w:pPr>
  </w:style>
  <w:style w:type="paragraph" w:customStyle="1" w:styleId="Default">
    <w:name w:val="Default"/>
    <w:rsid w:val="008E5D0D"/>
    <w:pPr>
      <w:autoSpaceDE w:val="0"/>
      <w:autoSpaceDN w:val="0"/>
      <w:adjustRightInd w:val="0"/>
      <w:spacing w:after="0" w:line="240" w:lineRule="auto"/>
    </w:pPr>
    <w:rPr>
      <w:rFonts w:ascii="DM Sans" w:hAnsi="DM Sans" w:cs="DM Sans"/>
      <w:color w:val="000000"/>
      <w:sz w:val="24"/>
      <w:szCs w:val="24"/>
      <w:lang w:val="en-US"/>
    </w:rPr>
  </w:style>
  <w:style w:type="paragraph" w:styleId="af5">
    <w:name w:val="Normal (Web)"/>
    <w:basedOn w:val="a"/>
    <w:uiPriority w:val="99"/>
    <w:semiHidden/>
    <w:unhideWhenUsed/>
    <w:rsid w:val="007A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4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3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a004\Desktop\T4EU%20Templates\Governance%20Board%20Draft_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298950AA2D144A1E0AC460BE0737D" ma:contentTypeVersion="10" ma:contentTypeDescription="Create a new document." ma:contentTypeScope="" ma:versionID="92b0deb23ecfb0682c488666bcecc475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9aa3ed1aba476ef2a4d9511a70e8f86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0AE4-E1D7-44EE-B01D-B53D124A1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9AE70-C5A3-46E9-8FE6-FCE1040E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11DEC-DC60-449B-A886-1A5EAE44B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2faf0-1b3f-40b6-bb3e-95faaa5e9b19"/>
    <ds:schemaRef ds:uri="87fb44b2-f83c-4d7d-b35e-21616d57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519C0-A5AD-4F8D-9991-04D9CCF1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Governance Board Draft_hoch.dotx</Template>
  <TotalTime>0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Hochschul IT Zentrum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Darimont</dc:creator>
  <cp:lastModifiedBy>Adi</cp:lastModifiedBy>
  <cp:revision>2</cp:revision>
  <cp:lastPrinted>2024-06-14T11:58:00Z</cp:lastPrinted>
  <dcterms:created xsi:type="dcterms:W3CDTF">2025-08-28T10:00:00Z</dcterms:created>
  <dcterms:modified xsi:type="dcterms:W3CDTF">2025-08-28T10:00:00Z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